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616D" w14:textId="77777777" w:rsidR="007E3142" w:rsidRDefault="007E3142" w:rsidP="001418E0">
      <w:pPr>
        <w:widowControl w:val="0"/>
        <w:spacing w:line="210" w:lineRule="exact"/>
        <w:ind w:left="3020"/>
        <w:rPr>
          <w:rFonts w:ascii="Calibri" w:eastAsia="Calibri" w:hAnsi="Calibri" w:cs="Calibri"/>
          <w:sz w:val="22"/>
          <w:szCs w:val="22"/>
          <w:lang w:bidi="it-IT"/>
        </w:rPr>
      </w:pPr>
      <w:bookmarkStart w:id="0" w:name="_GoBack"/>
      <w:bookmarkEnd w:id="0"/>
    </w:p>
    <w:p w14:paraId="262EC4A6" w14:textId="77777777" w:rsidR="007E3142" w:rsidRDefault="007E3142" w:rsidP="001418E0">
      <w:pPr>
        <w:widowControl w:val="0"/>
        <w:spacing w:line="210" w:lineRule="exact"/>
        <w:ind w:left="3020"/>
        <w:rPr>
          <w:rFonts w:ascii="Calibri" w:eastAsia="Calibri" w:hAnsi="Calibri" w:cs="Calibri"/>
          <w:sz w:val="22"/>
          <w:szCs w:val="22"/>
          <w:lang w:bidi="it-IT"/>
        </w:rPr>
      </w:pPr>
    </w:p>
    <w:p w14:paraId="4DA3E090" w14:textId="77777777" w:rsidR="007E3142" w:rsidRDefault="007E3142" w:rsidP="001418E0">
      <w:pPr>
        <w:widowControl w:val="0"/>
        <w:spacing w:line="210" w:lineRule="exact"/>
        <w:ind w:left="3020"/>
        <w:rPr>
          <w:rFonts w:ascii="Calibri" w:eastAsia="Calibri" w:hAnsi="Calibri" w:cs="Calibri"/>
          <w:sz w:val="22"/>
          <w:szCs w:val="22"/>
          <w:lang w:bidi="it-IT"/>
        </w:rPr>
      </w:pPr>
    </w:p>
    <w:p w14:paraId="3D27CCE2" w14:textId="6B3AE659" w:rsidR="001418E0" w:rsidRDefault="001418E0" w:rsidP="001418E0">
      <w:pPr>
        <w:widowControl w:val="0"/>
        <w:spacing w:line="210" w:lineRule="exact"/>
        <w:ind w:left="3020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  <w:r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M</w:t>
      </w:r>
      <w:r w:rsidR="00EC46FD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ODULO DI ISCRIZIONE 202</w:t>
      </w:r>
      <w:r w:rsidR="007E3142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4</w:t>
      </w:r>
      <w:r w:rsidR="00EC46FD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/202</w:t>
      </w:r>
      <w:r w:rsidR="007E3142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5</w:t>
      </w:r>
    </w:p>
    <w:p w14:paraId="3AEBD66A" w14:textId="77777777" w:rsidR="001418E0" w:rsidRDefault="001418E0" w:rsidP="001418E0">
      <w:pPr>
        <w:widowControl w:val="0"/>
        <w:spacing w:line="210" w:lineRule="exact"/>
        <w:ind w:left="3020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</w:p>
    <w:p w14:paraId="048D71F5" w14:textId="77777777" w:rsidR="001418E0" w:rsidRPr="001418E0" w:rsidRDefault="001418E0" w:rsidP="001418E0">
      <w:pPr>
        <w:widowControl w:val="0"/>
        <w:spacing w:line="451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I Sottoscritti:</w:t>
      </w:r>
    </w:p>
    <w:p w14:paraId="4159887D" w14:textId="031101A2" w:rsidR="001418E0" w:rsidRDefault="001418E0" w:rsidP="001418E0">
      <w:pPr>
        <w:widowControl w:val="0"/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PAPA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’:Sig…………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..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……….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.</w:t>
      </w:r>
    </w:p>
    <w:p w14:paraId="22D5FE00" w14:textId="5C1DECC4" w:rsidR="001418E0" w:rsidRPr="001418E0" w:rsidRDefault="001418E0" w:rsidP="001418E0">
      <w:pPr>
        <w:widowControl w:val="0"/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Nat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o a 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…………………………………………..il……………………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…………………………………………………………………………………….....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  Residente a………………………………………………..in via </w:t>
      </w:r>
      <w:r w:rsidR="00A32792">
        <w:rPr>
          <w:rFonts w:ascii="Calibri" w:eastAsia="Calibri" w:hAnsi="Calibri" w:cs="Calibri"/>
          <w:color w:val="000000"/>
          <w:sz w:val="22"/>
          <w:szCs w:val="22"/>
          <w:lang w:bidi="it-IT"/>
        </w:rPr>
        <w:t>/ piazza …………………………………………………….n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°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…..</w:t>
      </w:r>
    </w:p>
    <w:p w14:paraId="067E10A2" w14:textId="3E7862F1" w:rsidR="001418E0" w:rsidRDefault="001418E0" w:rsidP="001418E0">
      <w:pPr>
        <w:widowControl w:val="0"/>
        <w:tabs>
          <w:tab w:val="left" w:leader="dot" w:pos="1742"/>
        </w:tabs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Recapito tel. Casa……………………………………………………</w:t>
      </w:r>
      <w:proofErr w:type="spellStart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cell</w:t>
      </w:r>
      <w:proofErr w:type="spellEnd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……………………….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.</w:t>
      </w:r>
    </w:p>
    <w:p w14:paraId="2D50C708" w14:textId="2C5928A6" w:rsidR="001418E0" w:rsidRDefault="001418E0" w:rsidP="001418E0">
      <w:pPr>
        <w:widowControl w:val="0"/>
        <w:tabs>
          <w:tab w:val="left" w:leader="dot" w:pos="1742"/>
        </w:tabs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Indirizzo mail .……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..</w:t>
      </w:r>
    </w:p>
    <w:p w14:paraId="73794118" w14:textId="7B31EA8F" w:rsidR="007E3142" w:rsidRPr="001418E0" w:rsidRDefault="007E3142" w:rsidP="001418E0">
      <w:pPr>
        <w:widowControl w:val="0"/>
        <w:tabs>
          <w:tab w:val="left" w:leader="dot" w:pos="1742"/>
        </w:tabs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Professione (facoltativo)………………………………………………………………………………………………………………………………..</w:t>
      </w:r>
    </w:p>
    <w:p w14:paraId="0EF04FE2" w14:textId="77777777" w:rsidR="001418E0" w:rsidRPr="001418E0" w:rsidRDefault="001418E0" w:rsidP="001418E0">
      <w:pPr>
        <w:widowControl w:val="0"/>
        <w:spacing w:line="210" w:lineRule="exact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</w:p>
    <w:p w14:paraId="343539A4" w14:textId="77777777" w:rsidR="001418E0" w:rsidRPr="001418E0" w:rsidRDefault="001418E0" w:rsidP="001418E0">
      <w:pPr>
        <w:widowControl w:val="0"/>
        <w:tabs>
          <w:tab w:val="left" w:leader="dot" w:pos="7077"/>
        </w:tabs>
        <w:spacing w:line="446" w:lineRule="exact"/>
        <w:ind w:right="-534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MAMMA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: Sig.ra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…………………………………………..</w:t>
      </w:r>
    </w:p>
    <w:p w14:paraId="78F10651" w14:textId="77777777" w:rsidR="001418E0" w:rsidRPr="001418E0" w:rsidRDefault="001418E0" w:rsidP="001418E0">
      <w:pPr>
        <w:widowControl w:val="0"/>
        <w:tabs>
          <w:tab w:val="left" w:leader="dot" w:pos="2568"/>
          <w:tab w:val="left" w:leader="dot" w:pos="4894"/>
        </w:tabs>
        <w:spacing w:line="446" w:lineRule="exact"/>
        <w:ind w:right="-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Nata 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…………………………il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</w:t>
      </w:r>
    </w:p>
    <w:p w14:paraId="518C450A" w14:textId="77777777" w:rsidR="001418E0" w:rsidRPr="001418E0" w:rsidRDefault="001418E0" w:rsidP="001418E0">
      <w:pPr>
        <w:widowControl w:val="0"/>
        <w:tabs>
          <w:tab w:val="left" w:leader="dot" w:pos="3480"/>
          <w:tab w:val="left" w:leader="dot" w:pos="5306"/>
          <w:tab w:val="left" w:leader="dot" w:pos="5514"/>
          <w:tab w:val="left" w:leader="dot" w:pos="6874"/>
        </w:tabs>
        <w:spacing w:line="446" w:lineRule="exact"/>
        <w:ind w:right="-534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Residente 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in via/p.za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n°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</w:t>
      </w:r>
    </w:p>
    <w:p w14:paraId="0D4174F7" w14:textId="77777777" w:rsidR="001418E0" w:rsidRPr="001418E0" w:rsidRDefault="001418E0" w:rsidP="001418E0">
      <w:pPr>
        <w:widowControl w:val="0"/>
        <w:tabs>
          <w:tab w:val="left" w:leader="dot" w:pos="3701"/>
          <w:tab w:val="left" w:leader="dot" w:pos="7077"/>
        </w:tabs>
        <w:spacing w:line="446" w:lineRule="exact"/>
        <w:ind w:right="-534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Recapito tel. Casa…………………..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 xml:space="preserve">……………………….. </w:t>
      </w:r>
      <w:proofErr w:type="spellStart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cell</w:t>
      </w:r>
      <w:proofErr w:type="spellEnd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..</w:t>
      </w:r>
    </w:p>
    <w:p w14:paraId="2330E386" w14:textId="4209C8E7" w:rsidR="001418E0" w:rsidRDefault="001418E0" w:rsidP="001418E0">
      <w:pPr>
        <w:widowControl w:val="0"/>
        <w:tabs>
          <w:tab w:val="left" w:leader="dot" w:pos="7077"/>
        </w:tabs>
        <w:spacing w:line="446" w:lineRule="exact"/>
        <w:ind w:right="-534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Indirizzo mail………………………………………………………………………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</w:t>
      </w:r>
    </w:p>
    <w:p w14:paraId="53A14D8A" w14:textId="77777777" w:rsidR="007E3142" w:rsidRPr="001418E0" w:rsidRDefault="007E3142" w:rsidP="007E3142">
      <w:pPr>
        <w:widowControl w:val="0"/>
        <w:tabs>
          <w:tab w:val="left" w:leader="dot" w:pos="1742"/>
        </w:tabs>
        <w:spacing w:line="451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Professione (facoltativo)………………………………………………………………………………………………………………………………..</w:t>
      </w:r>
    </w:p>
    <w:p w14:paraId="0C6D2E99" w14:textId="77777777" w:rsidR="007E3142" w:rsidRPr="001418E0" w:rsidRDefault="007E3142" w:rsidP="001418E0">
      <w:pPr>
        <w:widowControl w:val="0"/>
        <w:tabs>
          <w:tab w:val="left" w:leader="dot" w:pos="7077"/>
        </w:tabs>
        <w:spacing w:line="446" w:lineRule="exact"/>
        <w:ind w:right="-534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25956393" w14:textId="77777777" w:rsidR="001418E0" w:rsidRDefault="001418E0" w:rsidP="001418E0">
      <w:pPr>
        <w:widowControl w:val="0"/>
        <w:spacing w:after="420" w:line="446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dopo aver presa visione </w:t>
      </w:r>
      <w:r w:rsidR="00744F36">
        <w:rPr>
          <w:rFonts w:ascii="Calibri" w:eastAsia="Calibri" w:hAnsi="Calibri" w:cs="Calibri"/>
          <w:color w:val="000000"/>
          <w:sz w:val="22"/>
          <w:szCs w:val="22"/>
          <w:lang w:bidi="it-IT"/>
        </w:rPr>
        <w:t>e aver accettato il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regolamento che è stato loro consegnato</w:t>
      </w:r>
      <w:r w:rsidR="00744F36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(vedi allegato)</w:t>
      </w:r>
    </w:p>
    <w:p w14:paraId="6F19B459" w14:textId="77777777" w:rsidR="001418E0" w:rsidRPr="001418E0" w:rsidRDefault="001418E0" w:rsidP="001418E0">
      <w:pPr>
        <w:widowControl w:val="0"/>
        <w:spacing w:line="44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Chiedono l’iscrizione del proprio figlio</w:t>
      </w:r>
    </w:p>
    <w:p w14:paraId="4828B224" w14:textId="77777777" w:rsidR="001418E0" w:rsidRPr="001418E0" w:rsidRDefault="001418E0" w:rsidP="001418E0">
      <w:pPr>
        <w:widowControl w:val="0"/>
        <w:tabs>
          <w:tab w:val="left" w:leader="dot" w:pos="4194"/>
          <w:tab w:val="left" w:leader="dot" w:pos="7586"/>
        </w:tabs>
        <w:spacing w:line="446" w:lineRule="exact"/>
        <w:ind w:right="-534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Nome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Cognome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</w:t>
      </w:r>
    </w:p>
    <w:p w14:paraId="5C46FA00" w14:textId="77777777" w:rsidR="001418E0" w:rsidRPr="001418E0" w:rsidRDefault="001418E0" w:rsidP="001418E0">
      <w:pPr>
        <w:widowControl w:val="0"/>
        <w:tabs>
          <w:tab w:val="left" w:leader="dot" w:pos="2568"/>
          <w:tab w:val="left" w:leader="dot" w:pos="4894"/>
        </w:tabs>
        <w:spacing w:line="446" w:lineRule="exact"/>
        <w:ind w:right="-534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Nato 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………………………….il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</w:t>
      </w:r>
    </w:p>
    <w:p w14:paraId="29F1B38F" w14:textId="03CD0AA2" w:rsidR="001418E0" w:rsidRDefault="001418E0" w:rsidP="001418E0">
      <w:pPr>
        <w:widowControl w:val="0"/>
        <w:tabs>
          <w:tab w:val="left" w:leader="dot" w:pos="1448"/>
          <w:tab w:val="left" w:leader="dot" w:pos="3480"/>
          <w:tab w:val="left" w:leader="dot" w:pos="6874"/>
          <w:tab w:val="left" w:leader="dot" w:pos="7586"/>
        </w:tabs>
        <w:spacing w:line="446" w:lineRule="exact"/>
        <w:ind w:right="-534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Residente a 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……..in via/p.za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……………..……..n°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</w:t>
      </w:r>
    </w:p>
    <w:p w14:paraId="6C1DAA43" w14:textId="65FC333D" w:rsidR="009856AD" w:rsidRPr="001418E0" w:rsidRDefault="009856AD" w:rsidP="001418E0">
      <w:pPr>
        <w:widowControl w:val="0"/>
        <w:tabs>
          <w:tab w:val="left" w:leader="dot" w:pos="1448"/>
          <w:tab w:val="left" w:leader="dot" w:pos="3480"/>
          <w:tab w:val="left" w:leader="dot" w:pos="6874"/>
          <w:tab w:val="left" w:leader="dot" w:pos="7586"/>
        </w:tabs>
        <w:spacing w:line="446" w:lineRule="exact"/>
        <w:ind w:right="-534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    no 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   se sì, quale (nome)………………………………………………………………….</w:t>
      </w:r>
    </w:p>
    <w:p w14:paraId="38823B75" w14:textId="49010B65" w:rsidR="001418E0" w:rsidRPr="001418E0" w:rsidRDefault="001418E0" w:rsidP="001418E0">
      <w:pPr>
        <w:widowControl w:val="0"/>
        <w:spacing w:after="509" w:line="44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presso la scuola dell’Infanzia Maria Immac</w:t>
      </w:r>
      <w:r w:rsidR="008478B5">
        <w:rPr>
          <w:rFonts w:ascii="Calibri" w:eastAsia="Calibri" w:hAnsi="Calibri" w:cs="Calibri"/>
          <w:color w:val="000000"/>
          <w:sz w:val="22"/>
          <w:szCs w:val="22"/>
          <w:lang w:bidi="it-IT"/>
        </w:rPr>
        <w:t>olata per l’anno scolastico 202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4</w:t>
      </w:r>
      <w:r w:rsidR="008478B5">
        <w:rPr>
          <w:rFonts w:ascii="Calibri" w:eastAsia="Calibri" w:hAnsi="Calibri" w:cs="Calibri"/>
          <w:color w:val="000000"/>
          <w:sz w:val="22"/>
          <w:szCs w:val="22"/>
          <w:lang w:bidi="it-IT"/>
        </w:rPr>
        <w:t>/2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5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.</w:t>
      </w:r>
    </w:p>
    <w:p w14:paraId="772FCE6B" w14:textId="77777777" w:rsidR="001418E0" w:rsidRPr="001418E0" w:rsidRDefault="001418E0" w:rsidP="001418E0">
      <w:pPr>
        <w:widowControl w:val="0"/>
        <w:spacing w:line="485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Richiedono</w:t>
      </w:r>
    </w:p>
    <w:p w14:paraId="000ED3B0" w14:textId="77777777" w:rsidR="001418E0" w:rsidRPr="001418E0" w:rsidRDefault="001418E0" w:rsidP="001418E0">
      <w:pPr>
        <w:widowControl w:val="0"/>
        <w:tabs>
          <w:tab w:val="left" w:pos="4194"/>
          <w:tab w:val="left" w:pos="4894"/>
          <w:tab w:val="left" w:pos="6326"/>
          <w:tab w:val="left" w:pos="7077"/>
        </w:tabs>
        <w:spacing w:line="485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Il servizio di pre-scuola </w:t>
      </w:r>
      <w:r w:rsidRPr="001418E0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stabile</w:t>
      </w:r>
      <w:r w:rsidRPr="001418E0"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lang w:bidi="it-IT"/>
        </w:rPr>
        <w:tab/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</w:p>
    <w:p w14:paraId="53DBC14E" w14:textId="77777777" w:rsidR="001418E0" w:rsidRPr="001418E0" w:rsidRDefault="001418E0" w:rsidP="001418E0">
      <w:pPr>
        <w:widowControl w:val="0"/>
        <w:tabs>
          <w:tab w:val="left" w:pos="4194"/>
          <w:tab w:val="left" w:pos="4894"/>
          <w:tab w:val="left" w:pos="6326"/>
          <w:tab w:val="left" w:pos="7077"/>
        </w:tabs>
        <w:spacing w:line="485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Il servizio di post-scuola </w:t>
      </w:r>
      <w:r w:rsidRPr="001418E0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stabile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si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</w:p>
    <w:p w14:paraId="3093BA49" w14:textId="77777777" w:rsidR="001418E0" w:rsidRDefault="001418E0" w:rsidP="001418E0">
      <w:pPr>
        <w:widowControl w:val="0"/>
        <w:spacing w:after="243" w:line="220" w:lineRule="exact"/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</w:pPr>
    </w:p>
    <w:p w14:paraId="2E5E47AE" w14:textId="77777777" w:rsidR="001418E0" w:rsidRPr="001418E0" w:rsidRDefault="001418E0" w:rsidP="001418E0">
      <w:pPr>
        <w:widowControl w:val="0"/>
        <w:spacing w:after="243" w:line="220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Si impegnano</w:t>
      </w:r>
    </w:p>
    <w:p w14:paraId="71F0AAC9" w14:textId="1899CC6E" w:rsidR="00B00019" w:rsidRDefault="001418E0" w:rsidP="00B00019">
      <w:pPr>
        <w:pStyle w:val="Paragrafoelenco"/>
        <w:widowControl w:val="0"/>
        <w:numPr>
          <w:ilvl w:val="0"/>
          <w:numId w:val="11"/>
        </w:numPr>
        <w:tabs>
          <w:tab w:val="left" w:pos="760"/>
        </w:tabs>
        <w:spacing w:after="120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a rispettare il regolamento che è stato consegnato all’atto dell’iscrizione</w:t>
      </w:r>
    </w:p>
    <w:p w14:paraId="5F445301" w14:textId="77777777" w:rsidR="00B14782" w:rsidRDefault="00B14782" w:rsidP="00B14782">
      <w:pPr>
        <w:pStyle w:val="Paragrafoelenco"/>
        <w:widowControl w:val="0"/>
        <w:tabs>
          <w:tab w:val="left" w:pos="760"/>
        </w:tabs>
        <w:spacing w:after="120" w:line="293" w:lineRule="exact"/>
        <w:ind w:left="112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38D4D349" w14:textId="498A17F9" w:rsidR="00B00019" w:rsidRDefault="00B14782" w:rsidP="00B14782">
      <w:pPr>
        <w:pStyle w:val="Paragrafoelenco"/>
        <w:widowControl w:val="0"/>
        <w:numPr>
          <w:ilvl w:val="0"/>
          <w:numId w:val="11"/>
        </w:numPr>
        <w:tabs>
          <w:tab w:val="left" w:pos="760"/>
        </w:tabs>
        <w:spacing w:after="120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ad accettare il PTOF in visione c/o la scuola o sul sito istituzionale</w:t>
      </w:r>
    </w:p>
    <w:p w14:paraId="087D3EC6" w14:textId="77777777" w:rsidR="00B14782" w:rsidRPr="00B14782" w:rsidRDefault="00B14782" w:rsidP="00B14782">
      <w:pPr>
        <w:pStyle w:val="Paragrafoelenco"/>
        <w:widowControl w:val="0"/>
        <w:tabs>
          <w:tab w:val="left" w:pos="760"/>
        </w:tabs>
        <w:spacing w:after="120" w:line="293" w:lineRule="exact"/>
        <w:ind w:left="112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57BA7182" w14:textId="77777777" w:rsidR="001418E0" w:rsidRPr="00B00019" w:rsidRDefault="001418E0" w:rsidP="00B00019">
      <w:pPr>
        <w:pStyle w:val="Paragrafoelenco"/>
        <w:widowControl w:val="0"/>
        <w:numPr>
          <w:ilvl w:val="0"/>
          <w:numId w:val="11"/>
        </w:numPr>
        <w:tabs>
          <w:tab w:val="left" w:pos="760"/>
        </w:tabs>
        <w:spacing w:after="120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ad accettare l’educazione cattolica impartita dalla scuola e di rispettare le iniziative proposte in merito</w:t>
      </w:r>
    </w:p>
    <w:p w14:paraId="26A167D6" w14:textId="77777777" w:rsidR="001418E0" w:rsidRPr="001418E0" w:rsidRDefault="001418E0" w:rsidP="00B00019">
      <w:pPr>
        <w:widowControl w:val="0"/>
        <w:spacing w:after="308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Si impegnano a pagare con regolarità il contributo mensile a carico delle famiglie e a rispettare quanto indicato nel foglio IMPEGNI A CARICO DELLE FAMIGLIE</w:t>
      </w:r>
    </w:p>
    <w:p w14:paraId="19194DE4" w14:textId="77777777" w:rsidR="001418E0" w:rsidRPr="001418E0" w:rsidRDefault="001418E0" w:rsidP="00B00019">
      <w:pPr>
        <w:widowControl w:val="0"/>
        <w:spacing w:line="28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Dichiarano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:</w:t>
      </w:r>
    </w:p>
    <w:p w14:paraId="7ACDF2CD" w14:textId="77777777" w:rsidR="001418E0" w:rsidRPr="001418E0" w:rsidRDefault="001418E0" w:rsidP="00B00019">
      <w:pPr>
        <w:widowControl w:val="0"/>
        <w:spacing w:line="28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assumendosi la responsabilità di eventuali dichiarazioni mendaci, che il figlio, per il quale si chiede l’iscrizione, è stato regolarmente vaccinato con le vaccinazioni obbligatorie previste per legge</w:t>
      </w:r>
    </w:p>
    <w:p w14:paraId="49E88D8B" w14:textId="77777777" w:rsidR="001418E0" w:rsidRPr="001418E0" w:rsidRDefault="001418E0" w:rsidP="00B00019">
      <w:pPr>
        <w:widowControl w:val="0"/>
        <w:tabs>
          <w:tab w:val="left" w:pos="6441"/>
        </w:tabs>
        <w:spacing w:line="586" w:lineRule="exact"/>
        <w:ind w:left="430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proofErr w:type="spellStart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proofErr w:type="spellEnd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□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 □</w:t>
      </w:r>
    </w:p>
    <w:p w14:paraId="798AFD10" w14:textId="77777777" w:rsidR="001418E0" w:rsidRPr="001418E0" w:rsidRDefault="001418E0" w:rsidP="00B00019">
      <w:pPr>
        <w:widowControl w:val="0"/>
        <w:tabs>
          <w:tab w:val="left" w:leader="dot" w:pos="6154"/>
          <w:tab w:val="left" w:leader="dot" w:pos="7198"/>
        </w:tabs>
        <w:spacing w:line="58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presso la sede distrettuale di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ASL di……………………………………………….</w:t>
      </w:r>
    </w:p>
    <w:p w14:paraId="641B3A68" w14:textId="77777777" w:rsidR="001418E0" w:rsidRPr="001418E0" w:rsidRDefault="001418E0" w:rsidP="00B00019">
      <w:pPr>
        <w:widowControl w:val="0"/>
        <w:tabs>
          <w:tab w:val="left" w:leader="dot" w:pos="6154"/>
          <w:tab w:val="left" w:leader="dot" w:pos="7198"/>
        </w:tabs>
        <w:spacing w:line="586" w:lineRule="exact"/>
        <w:jc w:val="both"/>
        <w:rPr>
          <w:rFonts w:ascii="Calibri" w:eastAsia="Calibri" w:hAnsi="Calibri" w:cs="Calibri"/>
          <w:b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(</w:t>
      </w:r>
      <w:r w:rsidRPr="001418E0">
        <w:rPr>
          <w:rFonts w:ascii="Calibri" w:eastAsia="Calibri" w:hAnsi="Calibri" w:cs="Calibri"/>
          <w:b/>
          <w:color w:val="000000"/>
          <w:sz w:val="22"/>
          <w:szCs w:val="22"/>
          <w:lang w:bidi="it-IT"/>
        </w:rPr>
        <w:t>allegare copia del libretto vaccinale aggiornato all’ultima vaccinazione effettuata)</w:t>
      </w:r>
    </w:p>
    <w:p w14:paraId="039CA1B2" w14:textId="77777777" w:rsidR="001418E0" w:rsidRPr="001418E0" w:rsidRDefault="001418E0" w:rsidP="00B00019">
      <w:pPr>
        <w:widowControl w:val="0"/>
        <w:spacing w:line="58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Autorizzano</w:t>
      </w:r>
    </w:p>
    <w:p w14:paraId="2AF3CB15" w14:textId="77777777" w:rsidR="001418E0" w:rsidRPr="001418E0" w:rsidRDefault="001418E0" w:rsidP="00B00019">
      <w:pPr>
        <w:widowControl w:val="0"/>
        <w:tabs>
          <w:tab w:val="left" w:pos="4973"/>
          <w:tab w:val="left" w:pos="7198"/>
        </w:tabs>
        <w:spacing w:after="602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La partecipazione del figlio alle uscite sul territorio che la Scuola effettuerà nell’arco dell’anno.</w:t>
      </w:r>
    </w:p>
    <w:p w14:paraId="65C2BEEA" w14:textId="77777777" w:rsidR="001418E0" w:rsidRPr="001418E0" w:rsidRDefault="001418E0" w:rsidP="00B00019">
      <w:pPr>
        <w:widowControl w:val="0"/>
        <w:tabs>
          <w:tab w:val="left" w:pos="4973"/>
          <w:tab w:val="left" w:pos="7198"/>
        </w:tabs>
        <w:spacing w:after="602" w:line="293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proofErr w:type="spellStart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proofErr w:type="spellEnd"/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□</w:t>
      </w: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 □</w:t>
      </w:r>
    </w:p>
    <w:p w14:paraId="7B23127D" w14:textId="77777777" w:rsidR="001418E0" w:rsidRPr="001418E0" w:rsidRDefault="001418E0" w:rsidP="00B00019">
      <w:pPr>
        <w:widowControl w:val="0"/>
        <w:spacing w:line="5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Mariano Comense, il………………………………………………………………………………………………………………………………. Firma del padre tutore</w:t>
      </w:r>
    </w:p>
    <w:p w14:paraId="0B892C71" w14:textId="77777777" w:rsidR="001418E0" w:rsidRPr="001418E0" w:rsidRDefault="001418E0" w:rsidP="00B00019">
      <w:pPr>
        <w:widowControl w:val="0"/>
        <w:spacing w:line="5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……………………………………………………………………………………………………………………………………………………………….</w:t>
      </w:r>
    </w:p>
    <w:p w14:paraId="287A953D" w14:textId="77777777" w:rsidR="001418E0" w:rsidRPr="001418E0" w:rsidRDefault="001418E0" w:rsidP="00B00019">
      <w:pPr>
        <w:widowControl w:val="0"/>
        <w:spacing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Firma della madre tutrice</w:t>
      </w:r>
    </w:p>
    <w:p w14:paraId="01BC02C1" w14:textId="77777777" w:rsidR="001418E0" w:rsidRPr="001418E0" w:rsidRDefault="001418E0" w:rsidP="00B00019">
      <w:pPr>
        <w:widowControl w:val="0"/>
        <w:spacing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24C2656E" w14:textId="77777777" w:rsidR="001418E0" w:rsidRPr="001418E0" w:rsidRDefault="001418E0" w:rsidP="00B00019">
      <w:pPr>
        <w:widowControl w:val="0"/>
        <w:spacing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50B9F318" w14:textId="77777777" w:rsidR="001418E0" w:rsidRPr="001418E0" w:rsidRDefault="001418E0" w:rsidP="00B00019">
      <w:pPr>
        <w:widowControl w:val="0"/>
        <w:spacing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  <w:sectPr w:rsidR="001418E0" w:rsidRPr="001418E0" w:rsidSect="00AC661E">
          <w:headerReference w:type="default" r:id="rId7"/>
          <w:footerReference w:type="default" r:id="rId8"/>
          <w:pgSz w:w="11900" w:h="16840"/>
          <w:pgMar w:top="1871" w:right="1387" w:bottom="1793" w:left="841" w:header="0" w:footer="397" w:gutter="0"/>
          <w:cols w:space="720"/>
          <w:noEndnote/>
          <w:docGrid w:linePitch="360"/>
        </w:sectPr>
      </w:pPr>
      <w:r w:rsidRPr="001418E0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……………………………………………………………………………………………………………………………………………………………….</w:t>
      </w:r>
    </w:p>
    <w:p w14:paraId="08AFD12A" w14:textId="77777777" w:rsidR="00B00019" w:rsidRDefault="00B00019" w:rsidP="00B00019">
      <w:pPr>
        <w:jc w:val="center"/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</w:pPr>
    </w:p>
    <w:p w14:paraId="5BF7EBE2" w14:textId="77777777" w:rsidR="00B00019" w:rsidRDefault="00B00019" w:rsidP="00B00019">
      <w:pPr>
        <w:jc w:val="center"/>
      </w:pPr>
      <w:r w:rsidRPr="00B00019"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  <w:t>PRIVAC</w:t>
      </w:r>
      <w:r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  <w:t>Y</w:t>
      </w:r>
    </w:p>
    <w:p w14:paraId="51211CB6" w14:textId="77777777" w:rsidR="00B00019" w:rsidRDefault="00B00019" w:rsidP="00B00019"/>
    <w:p w14:paraId="7E574343" w14:textId="77777777" w:rsidR="00B00019" w:rsidRDefault="00B00019" w:rsidP="00B00019"/>
    <w:p w14:paraId="74BC56AD" w14:textId="77777777" w:rsidR="00B00019" w:rsidRDefault="00B00019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I genitori tutori autorizzano</w:t>
      </w:r>
      <w:r w:rsidR="00A32792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:</w:t>
      </w:r>
    </w:p>
    <w:p w14:paraId="78561611" w14:textId="77777777" w:rsidR="00B00019" w:rsidRPr="00B00019" w:rsidRDefault="00B00019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199987AF" w14:textId="77777777" w:rsidR="00B00019" w:rsidRPr="00B00019" w:rsidRDefault="00B00019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Al trattamento dei dati in proprio possesso esclusivamente per gli usi consentiti dalla legge</w:t>
      </w:r>
    </w:p>
    <w:p w14:paraId="31F701A4" w14:textId="77777777" w:rsidR="00B00019" w:rsidRPr="00B00019" w:rsidRDefault="00A9546B" w:rsidP="00B00019">
      <w:pPr>
        <w:widowControl w:val="0"/>
        <w:tabs>
          <w:tab w:val="center" w:pos="5153"/>
          <w:tab w:val="right" w:pos="6780"/>
          <w:tab w:val="center" w:pos="7284"/>
        </w:tabs>
        <w:spacing w:line="490" w:lineRule="exact"/>
        <w:ind w:left="43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fldChar w:fldCharType="begin"/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instrText xml:space="preserve"> TOC \o "1-5" \h \z </w:instrTex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fldChar w:fldCharType="separate"/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</w:t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</w:p>
    <w:p w14:paraId="6C06CBD7" w14:textId="77777777" w:rsidR="00B00019" w:rsidRPr="00A32792" w:rsidRDefault="00A32792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A effettuare, da parte del personale scolastico, foto e/o video del proprio figlio inserito nell'ambiente scolastico o durante attività extrascolastiche (es.gite, uscite sul territorio, laboratori,..). Tale materiale verrà distribuito alle famiglie</w:t>
      </w:r>
      <w:r w:rsidR="003E4F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come documentazione del percorso svolto durante l'anno</w:t>
      </w:r>
    </w:p>
    <w:p w14:paraId="5BC6DA16" w14:textId="77777777" w:rsidR="00B00019" w:rsidRPr="00B00019" w:rsidRDefault="00B00019" w:rsidP="00B00019">
      <w:pPr>
        <w:widowControl w:val="0"/>
        <w:tabs>
          <w:tab w:val="left" w:pos="4258"/>
          <w:tab w:val="left" w:pos="6319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si              □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             □</w:t>
      </w:r>
    </w:p>
    <w:p w14:paraId="76A955E1" w14:textId="77777777" w:rsidR="00B00019" w:rsidRPr="00B00019" w:rsidRDefault="003E4FE0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A effettuare, da parte di esterni, contattati dalla scuola, foto e/o video del proprio figlio durante eventi quali recite di Natale, feste di fine anno,  foto di classe,.. per la realizzazione di CD/DVD/foto stampate acquistabili dalle famiglie stesse</w:t>
      </w:r>
    </w:p>
    <w:p w14:paraId="59509B69" w14:textId="77777777" w:rsidR="00B00019" w:rsidRPr="00B00019" w:rsidRDefault="00B00019" w:rsidP="00B00019">
      <w:pPr>
        <w:widowControl w:val="0"/>
        <w:tabs>
          <w:tab w:val="center" w:pos="5153"/>
          <w:tab w:val="right" w:pos="6780"/>
          <w:tab w:val="center" w:pos="7284"/>
        </w:tabs>
        <w:spacing w:line="490" w:lineRule="exact"/>
        <w:ind w:left="43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</w:p>
    <w:p w14:paraId="046702F5" w14:textId="77777777" w:rsidR="00B00019" w:rsidRPr="00B00019" w:rsidRDefault="003E4FE0" w:rsidP="00B00019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L'affissione, all'interno dei locali della scuola (solitamente in bacheca), di foto del figlio per consentirne la scelta da parte della famiglia (es.foto di classe,..)</w:t>
      </w:r>
    </w:p>
    <w:p w14:paraId="7EE9357C" w14:textId="77777777" w:rsidR="00B00019" w:rsidRPr="00B00019" w:rsidRDefault="00B00019" w:rsidP="00B00019">
      <w:pPr>
        <w:widowControl w:val="0"/>
        <w:tabs>
          <w:tab w:val="center" w:pos="5153"/>
          <w:tab w:val="right" w:pos="6780"/>
          <w:tab w:val="center" w:pos="7284"/>
        </w:tabs>
        <w:spacing w:line="490" w:lineRule="exact"/>
        <w:ind w:left="43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no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□</w:t>
      </w:r>
      <w:r w:rsidR="00A9546B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fldChar w:fldCharType="end"/>
      </w:r>
    </w:p>
    <w:p w14:paraId="53B5D6FF" w14:textId="61AE08DE" w:rsidR="00B00019" w:rsidRPr="00B00019" w:rsidRDefault="00B00019" w:rsidP="00B00019">
      <w:pPr>
        <w:widowControl w:val="0"/>
        <w:tabs>
          <w:tab w:val="left" w:leader="dot" w:pos="6319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Mariano Comense, il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</w:t>
      </w:r>
    </w:p>
    <w:p w14:paraId="0205E5B5" w14:textId="77777777" w:rsidR="00B00019" w:rsidRPr="00B00019" w:rsidRDefault="00B00019" w:rsidP="00B00019">
      <w:pPr>
        <w:widowControl w:val="0"/>
        <w:spacing w:line="590" w:lineRule="exact"/>
        <w:ind w:right="7180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Firma del padre tutore </w:t>
      </w:r>
    </w:p>
    <w:p w14:paraId="374A07E7" w14:textId="77777777" w:rsidR="00B00019" w:rsidRPr="00B00019" w:rsidRDefault="00B00019" w:rsidP="00B00019">
      <w:pPr>
        <w:widowControl w:val="0"/>
        <w:spacing w:line="590" w:lineRule="exact"/>
        <w:ind w:right="32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………………………………………………………………………………………………………………………………………………………………………Firma della madre tutrice</w:t>
      </w:r>
    </w:p>
    <w:p w14:paraId="2E1DF6C6" w14:textId="7B92DB7D" w:rsidR="00B00019" w:rsidRPr="00B00019" w:rsidRDefault="00B00019" w:rsidP="00B00019">
      <w:pPr>
        <w:widowControl w:val="0"/>
        <w:spacing w:line="590" w:lineRule="exact"/>
        <w:ind w:right="32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…</w:t>
      </w:r>
    </w:p>
    <w:p w14:paraId="4E90C9D8" w14:textId="77777777" w:rsidR="00B00019" w:rsidRPr="00B00019" w:rsidRDefault="00B00019" w:rsidP="00B00019">
      <w:pPr>
        <w:widowControl w:val="0"/>
        <w:spacing w:line="590" w:lineRule="exact"/>
        <w:ind w:right="32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239C3AFD" w14:textId="77777777" w:rsidR="009C648F" w:rsidRDefault="009C648F" w:rsidP="00B00019"/>
    <w:p w14:paraId="3B8FB561" w14:textId="77777777" w:rsidR="00B00019" w:rsidRDefault="00B00019" w:rsidP="00B00019"/>
    <w:p w14:paraId="132E304B" w14:textId="77777777" w:rsidR="00B00019" w:rsidRDefault="00B00019" w:rsidP="00B00019"/>
    <w:p w14:paraId="6DFF6FDB" w14:textId="77777777" w:rsidR="00B00019" w:rsidRDefault="00B00019" w:rsidP="00B00019"/>
    <w:p w14:paraId="7B7310C0" w14:textId="77777777" w:rsidR="00B00019" w:rsidRDefault="00B00019" w:rsidP="00B00019"/>
    <w:p w14:paraId="0856A10C" w14:textId="77777777" w:rsidR="00B00019" w:rsidRDefault="00B00019" w:rsidP="00B00019"/>
    <w:p w14:paraId="7E6CF03E" w14:textId="77777777" w:rsidR="00B00019" w:rsidRDefault="00B00019" w:rsidP="00B00019"/>
    <w:p w14:paraId="34498524" w14:textId="77777777" w:rsidR="00B00019" w:rsidRDefault="00B00019" w:rsidP="00B00019"/>
    <w:p w14:paraId="0385916B" w14:textId="77777777" w:rsidR="00B00019" w:rsidRDefault="00B00019" w:rsidP="00E87381">
      <w:pPr>
        <w:ind w:left="2832" w:firstLine="708"/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</w:pPr>
      <w:r w:rsidRPr="00B00019"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  <w:t>IMPEGNI DELLA FAMIGLIA</w:t>
      </w:r>
    </w:p>
    <w:p w14:paraId="36287975" w14:textId="77777777" w:rsidR="00B00019" w:rsidRDefault="00B00019" w:rsidP="00B00019">
      <w:pPr>
        <w:jc w:val="center"/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</w:pPr>
    </w:p>
    <w:p w14:paraId="49C85133" w14:textId="77777777" w:rsidR="00B00019" w:rsidRDefault="00B00019" w:rsidP="00B00019">
      <w:pPr>
        <w:jc w:val="both"/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</w:pPr>
      <w:r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  <w:t>I genitori tutori:</w:t>
      </w:r>
    </w:p>
    <w:p w14:paraId="24DFE73F" w14:textId="77777777" w:rsidR="00B00019" w:rsidRDefault="00B00019" w:rsidP="00B00019">
      <w:pPr>
        <w:jc w:val="both"/>
        <w:rPr>
          <w:rFonts w:ascii="Franklin Gothic Heavy" w:eastAsia="Franklin Gothic Heavy" w:hAnsi="Franklin Gothic Heavy" w:cs="Franklin Gothic Heavy"/>
          <w:b/>
          <w:bCs/>
          <w:color w:val="000000"/>
          <w:sz w:val="21"/>
          <w:szCs w:val="21"/>
          <w:u w:val="single"/>
          <w:lang w:bidi="it-IT"/>
        </w:rPr>
      </w:pPr>
    </w:p>
    <w:p w14:paraId="3CB72DEF" w14:textId="77777777" w:rsidR="00B00019" w:rsidRPr="00B00019" w:rsidRDefault="00B00019" w:rsidP="001271CF">
      <w:pPr>
        <w:widowControl w:val="0"/>
        <w:numPr>
          <w:ilvl w:val="0"/>
          <w:numId w:val="10"/>
        </w:numPr>
        <w:tabs>
          <w:tab w:val="left" w:pos="0"/>
        </w:tabs>
        <w:spacing w:after="188" w:line="293" w:lineRule="exact"/>
        <w:ind w:left="74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S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i impegnano al pagamento con bonifico mensile di € </w:t>
      </w:r>
      <w:r w:rsidRPr="00B00019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180 per i </w:t>
      </w:r>
      <w:proofErr w:type="spellStart"/>
      <w:r w:rsidRPr="00B00019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residenti,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di</w:t>
      </w:r>
      <w:proofErr w:type="spellEnd"/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€ </w:t>
      </w:r>
      <w:r w:rsidRPr="00B00019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200 per i non residenti</w:t>
      </w:r>
      <w:r w:rsidR="003E4FE0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</w:t>
      </w:r>
      <w:r w:rsidR="008478B5">
        <w:rPr>
          <w:rFonts w:ascii="Calibri" w:eastAsia="Calibri" w:hAnsi="Calibri" w:cs="Calibri"/>
          <w:color w:val="000000"/>
          <w:sz w:val="22"/>
          <w:szCs w:val="22"/>
          <w:lang w:bidi="it-IT"/>
        </w:rPr>
        <w:t>entro il giorno 15</w:t>
      </w:r>
      <w:r w:rsidR="003E4F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di ogni 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mese. </w:t>
      </w:r>
    </w:p>
    <w:p w14:paraId="5A69FFB1" w14:textId="77777777" w:rsidR="00B00019" w:rsidRPr="00B00019" w:rsidRDefault="008D6C2C" w:rsidP="001271CF">
      <w:pPr>
        <w:widowControl w:val="0"/>
        <w:tabs>
          <w:tab w:val="left" w:pos="0"/>
        </w:tabs>
        <w:spacing w:after="172" w:line="283" w:lineRule="exact"/>
        <w:ind w:left="74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Nel caso di fratelli frequentanti lo stesso istituto, per il secondo bambino si calcola una riduzione di euro 30 sulla retta (150 per i residenti e 170 per i non residenti)</w:t>
      </w:r>
    </w:p>
    <w:p w14:paraId="2F830949" w14:textId="77777777" w:rsidR="00B00019" w:rsidRPr="00B00019" w:rsidRDefault="00B00019" w:rsidP="001271CF">
      <w:pPr>
        <w:widowControl w:val="0"/>
        <w:numPr>
          <w:ilvl w:val="0"/>
          <w:numId w:val="10"/>
        </w:numPr>
        <w:tabs>
          <w:tab w:val="left" w:pos="0"/>
        </w:tabs>
        <w:spacing w:after="180" w:line="293" w:lineRule="exact"/>
        <w:ind w:left="74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 impegnano al versamento della quota di iscrizione annuale di € 100 per i bambini iscritti al primo anno, di € 50 per i bambini iscritti per gli anni seguenti. Tale quota non verrà restituita in caso di mancata iscrizione o ritiro del bambino.</w:t>
      </w:r>
    </w:p>
    <w:p w14:paraId="51080325" w14:textId="77777777" w:rsidR="00B00019" w:rsidRPr="00B00019" w:rsidRDefault="00B00019" w:rsidP="001271CF">
      <w:pPr>
        <w:widowControl w:val="0"/>
        <w:numPr>
          <w:ilvl w:val="0"/>
          <w:numId w:val="10"/>
        </w:numPr>
        <w:tabs>
          <w:tab w:val="left" w:pos="0"/>
        </w:tabs>
        <w:spacing w:after="184" w:line="293" w:lineRule="exact"/>
        <w:ind w:left="74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Nel caso le iscrizioni eccedessero, rispetto al numero di posti disponibili per l’anno in corso, per la conferma degli iscritti ci si avvarrà di una graduatoria che attribuirà punteggio preferenziale</w:t>
      </w:r>
      <w:r w:rsidR="00837F0B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="00837F0B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per i bambini con certificazione di disabilità,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per i residenti, per chi ha fratelli frequentanti...etc..(vedi graduatoria FISM)</w:t>
      </w:r>
      <w:r w:rsidR="00837F0B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</w:p>
    <w:p w14:paraId="3B6D832D" w14:textId="77777777" w:rsidR="002A27FF" w:rsidRDefault="00B00019" w:rsidP="002A27FF">
      <w:pPr>
        <w:widowControl w:val="0"/>
        <w:numPr>
          <w:ilvl w:val="0"/>
          <w:numId w:val="10"/>
        </w:numPr>
        <w:tabs>
          <w:tab w:val="left" w:pos="0"/>
        </w:tabs>
        <w:spacing w:line="288" w:lineRule="exact"/>
        <w:ind w:left="74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Coloro che avessero richiesto il </w:t>
      </w:r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servizio</w:t>
      </w:r>
      <w:r w:rsid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di</w:t>
      </w:r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</w:t>
      </w:r>
      <w:proofErr w:type="spellStart"/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pre</w:t>
      </w:r>
      <w:proofErr w:type="spellEnd"/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e</w:t>
      </w:r>
      <w:r w:rsid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/o</w:t>
      </w:r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</w:t>
      </w:r>
      <w:proofErr w:type="spellStart"/>
      <w:r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post</w:t>
      </w:r>
      <w:r w:rsidR="00F139A9"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scuola</w:t>
      </w:r>
      <w:proofErr w:type="spellEnd"/>
      <w:r w:rsidR="00F139A9" w:rsidRPr="00992512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stabile</w:t>
      </w:r>
      <w:r w:rsidR="00F139A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 impegnano al versamento</w:t>
      </w:r>
      <w:r w:rsidR="00992512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bancario</w:t>
      </w:r>
      <w:r w:rsidR="00F139A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mensile, integrativo</w:t>
      </w:r>
      <w:r w:rsidR="0089594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de</w:t>
      </w:r>
      <w:r w:rsidR="00992512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lla retta, 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di </w:t>
      </w:r>
      <w:r w:rsidR="00992512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40 euro per il </w:t>
      </w:r>
      <w:proofErr w:type="spellStart"/>
      <w:r w:rsidR="00992512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prescuola</w:t>
      </w:r>
      <w:proofErr w:type="spellEnd"/>
      <w:r w:rsidRPr="00B00019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</w:t>
      </w:r>
      <w:r w:rsidRPr="00B00019">
        <w:rPr>
          <w:rFonts w:ascii="Calibri" w:eastAsia="Calibri" w:hAnsi="Calibri" w:cs="Calibri"/>
          <w:b/>
          <w:color w:val="000000"/>
          <w:sz w:val="22"/>
          <w:szCs w:val="22"/>
          <w:lang w:bidi="it-IT"/>
        </w:rPr>
        <w:t xml:space="preserve">e </w:t>
      </w:r>
      <w:r w:rsidRPr="00B00019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di 90 euro per il post scuola</w:t>
      </w:r>
      <w:r w:rsidR="00992512" w:rsidRPr="00992512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>.</w:t>
      </w:r>
      <w:r w:rsid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</w:p>
    <w:p w14:paraId="734E1BED" w14:textId="77777777" w:rsidR="00B00019" w:rsidRDefault="002A27FF" w:rsidP="002A27FF">
      <w:pPr>
        <w:widowControl w:val="0"/>
        <w:tabs>
          <w:tab w:val="left" w:pos="0"/>
        </w:tabs>
        <w:spacing w:line="288" w:lineRule="exact"/>
        <w:ind w:left="740"/>
        <w:jc w:val="both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  <w:r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Per chi non lo avesse richiesto s</w:t>
      </w:r>
      <w:r w:rsidR="00992512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arà</w:t>
      </w:r>
      <w:r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comunque</w:t>
      </w:r>
      <w:r w:rsidR="00992512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possibile usufruire di tali servizi</w:t>
      </w:r>
      <w:r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="00992512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saltuariamente, qualora la famiglia ne avesse bisogno, comunicandolo</w:t>
      </w:r>
      <w:r w:rsidR="00570170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="00992512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all’insegnante</w:t>
      </w:r>
      <w:r w:rsidR="00570170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di classe o avvertendo, telefonicamente, la scuola (ad </w:t>
      </w:r>
      <w:proofErr w:type="spellStart"/>
      <w:r w:rsidR="00570170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es.</w:t>
      </w:r>
      <w:r w:rsidR="00875438">
        <w:rPr>
          <w:rFonts w:ascii="Calibri" w:eastAsia="Calibri" w:hAnsi="Calibri" w:cs="Calibri"/>
          <w:color w:val="000000"/>
          <w:sz w:val="22"/>
          <w:szCs w:val="22"/>
          <w:lang w:bidi="it-IT"/>
        </w:rPr>
        <w:t>in</w:t>
      </w:r>
      <w:proofErr w:type="spellEnd"/>
      <w:r w:rsidR="00875438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seguito a</w:t>
      </w:r>
      <w:r w:rsidR="00570170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imprevisti).</w:t>
      </w:r>
      <w:r w:rsidR="00570170" w:rsidRPr="002A27F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In tal caso, a </w:t>
      </w:r>
      <w:r w:rsidR="00F02CCC" w:rsidRPr="002A27F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>inizio del mese successivo, verrà comunicato</w:t>
      </w:r>
      <w:r w:rsidR="00875438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alla famiglia</w:t>
      </w:r>
      <w:r w:rsidR="00F02CCC" w:rsidRPr="002A27F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il totale extra</w:t>
      </w:r>
      <w:r w:rsidR="00875438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>,</w:t>
      </w:r>
      <w:r w:rsidR="00F02CCC" w:rsidRPr="002A27F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da saldare a parte</w:t>
      </w:r>
      <w:r w:rsidR="004A713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(</w:t>
      </w:r>
      <w:r w:rsidR="004A713F" w:rsidRPr="004A713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u w:val="single"/>
          <w:lang w:bidi="it-IT"/>
        </w:rPr>
        <w:t>NON</w:t>
      </w:r>
      <w:r w:rsidR="00875438" w:rsidRPr="004A713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u w:val="single"/>
          <w:lang w:bidi="it-IT"/>
        </w:rPr>
        <w:t xml:space="preserve"> nel contributo mensile</w:t>
      </w:r>
      <w:r w:rsidR="004A713F" w:rsidRPr="004A713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u w:val="single"/>
          <w:lang w:bidi="it-IT"/>
        </w:rPr>
        <w:t xml:space="preserve"> bancario</w:t>
      </w:r>
      <w:r w:rsidR="00875438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>)</w:t>
      </w:r>
      <w:r w:rsidR="00F02CCC" w:rsidRPr="002A27FF">
        <w:rPr>
          <w:rFonts w:asciiTheme="minorHAnsi" w:eastAsia="Franklin Gothic Heavy" w:hAnsiTheme="minorHAnsi" w:cstheme="minorHAnsi"/>
          <w:bCs/>
          <w:color w:val="000000"/>
          <w:sz w:val="21"/>
          <w:szCs w:val="21"/>
          <w:lang w:bidi="it-IT"/>
        </w:rPr>
        <w:t xml:space="preserve"> e in direzione.</w:t>
      </w:r>
      <w:r w:rsidR="00F02CCC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I</w:t>
      </w:r>
      <w:r w:rsidR="00B00019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l costo delle giornate di </w:t>
      </w:r>
      <w:proofErr w:type="spellStart"/>
      <w:r w:rsidR="00B00019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pre</w:t>
      </w:r>
      <w:proofErr w:type="spellEnd"/>
      <w:r w:rsidR="00B00019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e post s</w:t>
      </w:r>
      <w:r w:rsidR="00F02CCC" w:rsidRPr="002A27FF">
        <w:rPr>
          <w:rFonts w:ascii="Calibri" w:eastAsia="Calibri" w:hAnsi="Calibri" w:cs="Calibri"/>
          <w:color w:val="000000"/>
          <w:sz w:val="22"/>
          <w:szCs w:val="22"/>
          <w:lang w:bidi="it-IT"/>
        </w:rPr>
        <w:t>cuola saltuari è</w:t>
      </w:r>
      <w:r w:rsidR="004A713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di</w:t>
      </w:r>
      <w:r w:rsidR="00F02CCC" w:rsidRPr="00875438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 xml:space="preserve"> </w:t>
      </w:r>
      <w:r w:rsidR="00B00019" w:rsidRPr="00875438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€</w:t>
      </w:r>
      <w:r w:rsidR="00B00019" w:rsidRPr="00875438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="00B00019" w:rsidRPr="00875438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4</w:t>
      </w:r>
      <w:r w:rsidR="00F02CCC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per il</w:t>
      </w:r>
      <w:r w:rsidR="00B00019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</w:t>
      </w:r>
      <w:proofErr w:type="spellStart"/>
      <w:r w:rsidR="00B00019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prescuola</w:t>
      </w:r>
      <w:proofErr w:type="spellEnd"/>
      <w:r w:rsidR="00B00019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giornaliero,</w:t>
      </w:r>
      <w:r w:rsidR="00F02CCC" w:rsidRPr="00875438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</w:t>
      </w:r>
      <w:r w:rsidR="00B00019" w:rsidRPr="00875438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€</w:t>
      </w:r>
      <w:r w:rsidR="00B00019" w:rsidRPr="002A27FF">
        <w:rPr>
          <w:rFonts w:ascii="Calibri" w:eastAsia="Calibri" w:hAnsi="Calibri" w:cs="Calibri"/>
          <w:b/>
          <w:color w:val="000000"/>
          <w:sz w:val="22"/>
          <w:szCs w:val="22"/>
          <w:lang w:bidi="it-IT"/>
        </w:rPr>
        <w:t xml:space="preserve"> </w:t>
      </w:r>
      <w:r w:rsidR="00B00019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8</w:t>
      </w:r>
      <w:r w:rsidR="00F02CCC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per il </w:t>
      </w:r>
      <w:proofErr w:type="spellStart"/>
      <w:r w:rsidR="00F02CCC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postscuola</w:t>
      </w:r>
      <w:proofErr w:type="spellEnd"/>
      <w:r w:rsidR="00F02CCC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giornaliero</w:t>
      </w:r>
      <w:r w:rsidR="00B00019" w:rsidRPr="002A27F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.</w:t>
      </w:r>
    </w:p>
    <w:p w14:paraId="16925759" w14:textId="77777777" w:rsidR="0098735B" w:rsidRPr="002A27FF" w:rsidRDefault="0098735B" w:rsidP="002A27FF">
      <w:pPr>
        <w:widowControl w:val="0"/>
        <w:tabs>
          <w:tab w:val="left" w:pos="0"/>
        </w:tabs>
        <w:spacing w:line="288" w:lineRule="exact"/>
        <w:ind w:left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072DBBBD" w14:textId="4564C91F" w:rsidR="00B00019" w:rsidRPr="00B00019" w:rsidRDefault="00B00019" w:rsidP="001271CF">
      <w:pPr>
        <w:widowControl w:val="0"/>
        <w:numPr>
          <w:ilvl w:val="0"/>
          <w:numId w:val="10"/>
        </w:numPr>
        <w:tabs>
          <w:tab w:val="left" w:pos="0"/>
        </w:tabs>
        <w:spacing w:after="204" w:line="250" w:lineRule="exact"/>
        <w:ind w:left="760" w:hanging="740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Si impegnano al pagamento delle iniziative didattiche proposte durante l’anno, che verranno, per quanto possibile, comunicate preventivamente in fase di presentazione dell’</w:t>
      </w:r>
      <w:proofErr w:type="spellStart"/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atti</w:t>
      </w:r>
      <w:r w:rsidR="00744F36">
        <w:rPr>
          <w:rFonts w:ascii="Calibri" w:eastAsia="Calibri" w:hAnsi="Calibri" w:cs="Calibri"/>
          <w:color w:val="000000"/>
          <w:sz w:val="22"/>
          <w:szCs w:val="22"/>
          <w:lang w:bidi="it-IT"/>
        </w:rPr>
        <w:t>vità.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E</w:t>
      </w:r>
      <w:proofErr w:type="spellEnd"/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’ stato attivato il corso di psicomotricità, c</w:t>
      </w:r>
      <w:r w:rsidR="00744F36">
        <w:rPr>
          <w:rFonts w:ascii="Calibri" w:eastAsia="Calibri" w:hAnsi="Calibri" w:cs="Calibri"/>
          <w:color w:val="000000"/>
          <w:sz w:val="22"/>
          <w:szCs w:val="22"/>
          <w:lang w:bidi="it-IT"/>
        </w:rPr>
        <w:t>on esperto</w:t>
      </w:r>
      <w:r w:rsidR="003E4FE0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esterno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, al costo di euro </w:t>
      </w:r>
      <w:r w:rsidR="00FC78D5">
        <w:rPr>
          <w:rFonts w:ascii="Calibri" w:eastAsia="Calibri" w:hAnsi="Calibri" w:cs="Calibri"/>
          <w:color w:val="000000"/>
          <w:sz w:val="22"/>
          <w:szCs w:val="22"/>
          <w:lang w:bidi="it-IT"/>
        </w:rPr>
        <w:t>50 + 5 di quota di iscrizione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. Il costo alle famiglie potrebbe subire var</w:t>
      </w:r>
      <w:r w:rsidR="003E4FE0">
        <w:rPr>
          <w:rFonts w:ascii="Calibri" w:eastAsia="Calibri" w:hAnsi="Calibri" w:cs="Calibri"/>
          <w:color w:val="000000"/>
          <w:sz w:val="22"/>
          <w:szCs w:val="22"/>
          <w:lang w:bidi="it-IT"/>
        </w:rPr>
        <w:t>iazioni</w:t>
      </w:r>
      <w:r w:rsidR="00FC78D5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per l’anno scolastico 2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4</w:t>
      </w:r>
      <w:r w:rsidR="00986DBF">
        <w:rPr>
          <w:rFonts w:ascii="Calibri" w:eastAsia="Calibri" w:hAnsi="Calibri" w:cs="Calibri"/>
          <w:color w:val="000000"/>
          <w:sz w:val="22"/>
          <w:szCs w:val="22"/>
          <w:lang w:bidi="it-IT"/>
        </w:rPr>
        <w:t>/2</w:t>
      </w:r>
      <w:r w:rsidR="007E3142">
        <w:rPr>
          <w:rFonts w:ascii="Calibri" w:eastAsia="Calibri" w:hAnsi="Calibri" w:cs="Calibri"/>
          <w:color w:val="000000"/>
          <w:sz w:val="22"/>
          <w:szCs w:val="22"/>
          <w:lang w:bidi="it-IT"/>
        </w:rPr>
        <w:t>5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nel caso ci venisse richiesto dalla associazione di riferimento.</w:t>
      </w:r>
    </w:p>
    <w:p w14:paraId="0088034D" w14:textId="77777777" w:rsidR="00B00019" w:rsidRPr="00B00019" w:rsidRDefault="00B00019" w:rsidP="00B00019">
      <w:pPr>
        <w:widowControl w:val="0"/>
        <w:numPr>
          <w:ilvl w:val="0"/>
          <w:numId w:val="10"/>
        </w:numPr>
        <w:tabs>
          <w:tab w:val="left" w:pos="0"/>
        </w:tabs>
        <w:spacing w:after="69" w:line="220" w:lineRule="exact"/>
        <w:ind w:left="709" w:hanging="709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Ricordiamo infine il seguente orario scolastico:</w:t>
      </w:r>
    </w:p>
    <w:p w14:paraId="7CF358F1" w14:textId="77777777" w:rsidR="00B00019" w:rsidRPr="00B00019" w:rsidRDefault="00B00019" w:rsidP="00B00019">
      <w:pPr>
        <w:widowControl w:val="0"/>
        <w:tabs>
          <w:tab w:val="left" w:pos="0"/>
        </w:tabs>
        <w:spacing w:line="456" w:lineRule="exact"/>
        <w:ind w:left="760" w:right="5700" w:hanging="5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7.30/9.00 PRESCUOLA</w:t>
      </w:r>
    </w:p>
    <w:p w14:paraId="1EA809B1" w14:textId="0EDE7259" w:rsidR="00B00019" w:rsidRPr="00B00019" w:rsidRDefault="003E4FE0" w:rsidP="00B00019">
      <w:pPr>
        <w:widowControl w:val="0"/>
        <w:tabs>
          <w:tab w:val="left" w:pos="0"/>
        </w:tabs>
        <w:spacing w:line="456" w:lineRule="exact"/>
        <w:ind w:left="760" w:right="5700" w:hanging="5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9.00</w:t>
      </w:r>
      <w:r w:rsidR="009856AD">
        <w:rPr>
          <w:rFonts w:ascii="Calibri" w:eastAsia="Calibri" w:hAnsi="Calibri" w:cs="Calibri"/>
          <w:color w:val="000000"/>
          <w:sz w:val="22"/>
          <w:szCs w:val="22"/>
          <w:lang w:bidi="it-IT"/>
        </w:rPr>
        <w:t>/09.15</w:t>
      </w:r>
      <w:r w:rsidR="00B00019"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INGRESSO </w:t>
      </w:r>
    </w:p>
    <w:p w14:paraId="2F889F26" w14:textId="4AB8CD51" w:rsidR="00B00019" w:rsidRDefault="00B00019" w:rsidP="00B00019">
      <w:pPr>
        <w:widowControl w:val="0"/>
        <w:tabs>
          <w:tab w:val="left" w:pos="0"/>
        </w:tabs>
        <w:spacing w:line="456" w:lineRule="exact"/>
        <w:ind w:left="760" w:right="5700" w:hanging="5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9.</w:t>
      </w:r>
      <w:r w:rsidR="009856AD">
        <w:rPr>
          <w:rFonts w:ascii="Calibri" w:eastAsia="Calibri" w:hAnsi="Calibri" w:cs="Calibri"/>
          <w:color w:val="000000"/>
          <w:sz w:val="22"/>
          <w:szCs w:val="22"/>
          <w:lang w:bidi="it-IT"/>
        </w:rPr>
        <w:t>15</w:t>
      </w:r>
      <w:r w:rsidRP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>/13.15 ATTIVITÀ' ORDINARIA</w:t>
      </w:r>
    </w:p>
    <w:p w14:paraId="274E3219" w14:textId="77777777" w:rsidR="00B00019" w:rsidRDefault="008D6C2C" w:rsidP="001271CF">
      <w:pPr>
        <w:widowControl w:val="0"/>
        <w:tabs>
          <w:tab w:val="left" w:pos="0"/>
          <w:tab w:val="left" w:pos="9638"/>
        </w:tabs>
        <w:spacing w:line="456" w:lineRule="exact"/>
        <w:ind w:left="709" w:right="-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13.15</w:t>
      </w:r>
      <w:r w:rsidR="00B00019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POSSIBILITA’ DI USCITA ANTICIPATA IN CASO DI </w:t>
      </w:r>
      <w:r w:rsid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BISOGNO</w:t>
      </w:r>
    </w:p>
    <w:p w14:paraId="7DE4B2E2" w14:textId="77777777" w:rsidR="001271CF" w:rsidRDefault="008478B5" w:rsidP="001271CF">
      <w:pPr>
        <w:widowControl w:val="0"/>
        <w:tabs>
          <w:tab w:val="left" w:pos="0"/>
          <w:tab w:val="left" w:pos="9638"/>
        </w:tabs>
        <w:spacing w:line="456" w:lineRule="exact"/>
        <w:ind w:left="709" w:right="-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13.15</w:t>
      </w:r>
      <w:r w:rsid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/15.30 ATTIVITA’ ORDINARIA</w:t>
      </w:r>
    </w:p>
    <w:p w14:paraId="49AF8515" w14:textId="62ED3A85" w:rsidR="001271CF" w:rsidRDefault="00E87381" w:rsidP="001271CF">
      <w:pPr>
        <w:widowControl w:val="0"/>
        <w:tabs>
          <w:tab w:val="left" w:pos="0"/>
          <w:tab w:val="left" w:pos="9638"/>
        </w:tabs>
        <w:spacing w:line="456" w:lineRule="exact"/>
        <w:ind w:left="709" w:right="-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15.30</w:t>
      </w:r>
      <w:r w:rsidR="009856AD">
        <w:rPr>
          <w:rFonts w:ascii="Calibri" w:eastAsia="Calibri" w:hAnsi="Calibri" w:cs="Calibri"/>
          <w:color w:val="000000"/>
          <w:sz w:val="22"/>
          <w:szCs w:val="22"/>
          <w:lang w:bidi="it-IT"/>
        </w:rPr>
        <w:t>/15.45</w:t>
      </w:r>
      <w:r w:rsid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USCITA </w:t>
      </w:r>
    </w:p>
    <w:p w14:paraId="6D914F91" w14:textId="77777777" w:rsidR="00B00019" w:rsidRDefault="001271CF" w:rsidP="001271CF">
      <w:pPr>
        <w:widowControl w:val="0"/>
        <w:tabs>
          <w:tab w:val="left" w:pos="0"/>
          <w:tab w:val="left" w:pos="9638"/>
        </w:tabs>
        <w:spacing w:line="456" w:lineRule="exact"/>
        <w:ind w:left="709" w:right="-1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15.45/17.45 POSTSCUOLA</w:t>
      </w:r>
    </w:p>
    <w:p w14:paraId="7AA65ED0" w14:textId="77777777" w:rsidR="00F71FD1" w:rsidRDefault="00F71FD1" w:rsidP="00F71FD1">
      <w:pPr>
        <w:widowControl w:val="0"/>
        <w:spacing w:line="490" w:lineRule="exact"/>
        <w:ind w:right="20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5B905C8E" w14:textId="77777777" w:rsidR="001271CF" w:rsidRPr="001271CF" w:rsidRDefault="00F71FD1" w:rsidP="00F71FD1">
      <w:pPr>
        <w:widowControl w:val="0"/>
        <w:spacing w:line="490" w:lineRule="exact"/>
        <w:ind w:left="2124" w:right="20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    </w:t>
      </w:r>
      <w:r w:rsidR="001271CF" w:rsidRPr="001271C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DICHIARAZIONE SOSTITUTIVA DI CERTIFICAZIONE</w:t>
      </w:r>
    </w:p>
    <w:p w14:paraId="4C3B8B54" w14:textId="7B11AAEA" w:rsidR="001271CF" w:rsidRPr="00AC661E" w:rsidRDefault="00C573E4" w:rsidP="001271CF">
      <w:pPr>
        <w:widowControl w:val="0"/>
        <w:spacing w:after="480" w:line="490" w:lineRule="exact"/>
        <w:ind w:right="20"/>
        <w:jc w:val="center"/>
        <w:rPr>
          <w:rFonts w:ascii="Calibri" w:eastAsia="Calibri" w:hAnsi="Calibri" w:cs="Calibri"/>
          <w:color w:val="000000"/>
          <w:sz w:val="22"/>
          <w:szCs w:val="22"/>
          <w:lang w:val="en-US"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(DPR 445: 2000)</w:t>
      </w:r>
    </w:p>
    <w:p w14:paraId="235CE3E5" w14:textId="77777777" w:rsidR="001271CF" w:rsidRPr="001271CF" w:rsidRDefault="001271CF" w:rsidP="001271CF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lo sottoscritto/a </w:t>
      </w:r>
      <w:proofErr w:type="spellStart"/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sig</w:t>
      </w:r>
      <w:proofErr w:type="spellEnd"/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/sig.ra</w:t>
      </w:r>
    </w:p>
    <w:p w14:paraId="3D9F7B85" w14:textId="77777777" w:rsidR="001271CF" w:rsidRPr="001271CF" w:rsidRDefault="001271CF" w:rsidP="001271CF">
      <w:pPr>
        <w:widowControl w:val="0"/>
        <w:tabs>
          <w:tab w:val="left" w:leader="dot" w:pos="9017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Nome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</w:p>
    <w:p w14:paraId="2A52610E" w14:textId="77777777" w:rsidR="001271CF" w:rsidRPr="001271CF" w:rsidRDefault="001271CF" w:rsidP="001271CF">
      <w:pPr>
        <w:widowControl w:val="0"/>
        <w:tabs>
          <w:tab w:val="left" w:leader="dot" w:pos="9017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Cognome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</w:p>
    <w:p w14:paraId="3562115B" w14:textId="5D87A8F7" w:rsidR="001271CF" w:rsidRPr="001271CF" w:rsidRDefault="001271CF" w:rsidP="001271CF">
      <w:pPr>
        <w:widowControl w:val="0"/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Consapevole delle responsabilità che mi assumo </w:t>
      </w:r>
      <w:r w:rsidR="00C573E4">
        <w:rPr>
          <w:rFonts w:ascii="Calibri" w:eastAsia="Calibri" w:hAnsi="Calibri" w:cs="Calibri"/>
          <w:color w:val="000000"/>
          <w:sz w:val="22"/>
          <w:szCs w:val="22"/>
          <w:lang w:bidi="it-IT"/>
        </w:rPr>
        <w:t>per eventuali dichiarazioni false e mendaci</w:t>
      </w:r>
    </w:p>
    <w:p w14:paraId="0E409D8A" w14:textId="77777777" w:rsidR="001271CF" w:rsidRPr="001271CF" w:rsidRDefault="001271CF" w:rsidP="001271CF">
      <w:pPr>
        <w:widowControl w:val="0"/>
        <w:spacing w:line="490" w:lineRule="exact"/>
        <w:ind w:right="20"/>
        <w:jc w:val="center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u w:val="single"/>
          <w:lang w:bidi="it-IT"/>
        </w:rPr>
        <w:t>dichiaro</w:t>
      </w:r>
    </w:p>
    <w:p w14:paraId="5FE86390" w14:textId="77777777" w:rsidR="001271CF" w:rsidRPr="001271CF" w:rsidRDefault="001271CF" w:rsidP="001271CF">
      <w:pPr>
        <w:widowControl w:val="0"/>
        <w:tabs>
          <w:tab w:val="left" w:leader="dot" w:pos="6578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di essere nato/a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il………………………………………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</w:t>
      </w:r>
    </w:p>
    <w:p w14:paraId="7140807F" w14:textId="77777777" w:rsidR="001271CF" w:rsidRPr="001271CF" w:rsidRDefault="001271CF" w:rsidP="001271CF">
      <w:pPr>
        <w:widowControl w:val="0"/>
        <w:tabs>
          <w:tab w:val="left" w:leader="dot" w:pos="6862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di essere residente nel comune di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</w:t>
      </w:r>
    </w:p>
    <w:p w14:paraId="528E8BA3" w14:textId="77777777" w:rsidR="001271CF" w:rsidRPr="001271CF" w:rsidRDefault="001271CF" w:rsidP="001271CF">
      <w:pPr>
        <w:widowControl w:val="0"/>
        <w:tabs>
          <w:tab w:val="left" w:leader="dot" w:pos="6578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in via/piazza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n°……………………………………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</w:t>
      </w:r>
    </w:p>
    <w:p w14:paraId="418FBDAA" w14:textId="77777777" w:rsidR="001271CF" w:rsidRPr="001271CF" w:rsidRDefault="001271CF" w:rsidP="001271CF">
      <w:pPr>
        <w:widowControl w:val="0"/>
        <w:tabs>
          <w:tab w:val="left" w:leader="dot" w:pos="6862"/>
        </w:tabs>
        <w:spacing w:line="49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di avere cittadinanza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……………………………………...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....</w:t>
      </w:r>
    </w:p>
    <w:p w14:paraId="426BE73E" w14:textId="77777777" w:rsidR="001271CF" w:rsidRDefault="001271CF" w:rsidP="001271CF">
      <w:pPr>
        <w:widowControl w:val="0"/>
        <w:spacing w:line="490" w:lineRule="exact"/>
        <w:ind w:right="2840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che la propria famiglia anagrafica si compone</w:t>
      </w:r>
      <w:r w:rsidR="00E87381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</w:t>
      </w:r>
      <w:r w:rsidR="00E87381" w:rsidRPr="00E87381">
        <w:rPr>
          <w:rFonts w:ascii="Franklin Gothic Heavy" w:eastAsia="Calibri" w:hAnsi="Franklin Gothic Heavy" w:cs="Calibri"/>
          <w:color w:val="000000"/>
          <w:sz w:val="22"/>
          <w:szCs w:val="22"/>
          <w:lang w:bidi="it-IT"/>
        </w:rPr>
        <w:t>(i</w:t>
      </w:r>
      <w:r w:rsidR="00E87381" w:rsidRPr="00E87381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ndicando</w:t>
      </w:r>
      <w:r w:rsidR="00E87381" w:rsidRPr="001271CF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 xml:space="preserve"> anche il proprio nome con relativo codice fiscale</w:t>
      </w:r>
      <w:r w:rsidR="00E87381"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  <w:t>)</w:t>
      </w:r>
      <w:r w:rsidRPr="00E87381">
        <w:rPr>
          <w:rFonts w:ascii="Calibri" w:eastAsia="Calibri" w:hAnsi="Calibri" w:cs="Calibri"/>
          <w:b/>
          <w:color w:val="000000"/>
          <w:sz w:val="22"/>
          <w:szCs w:val="22"/>
          <w:lang w:bidi="it-IT"/>
        </w:rPr>
        <w:t xml:space="preserve"> 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delle seguenti persone: </w:t>
      </w:r>
    </w:p>
    <w:p w14:paraId="4093101D" w14:textId="77777777" w:rsidR="00E87381" w:rsidRDefault="00E87381" w:rsidP="001271CF">
      <w:pPr>
        <w:widowControl w:val="0"/>
        <w:spacing w:line="490" w:lineRule="exact"/>
        <w:ind w:right="2840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3843"/>
      </w:tblGrid>
      <w:tr w:rsidR="001271CF" w:rsidRPr="001271CF" w14:paraId="17FAAE51" w14:textId="77777777" w:rsidTr="008A296C">
        <w:trPr>
          <w:trHeight w:hRule="exact"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F329" w14:textId="77777777" w:rsidR="001271CF" w:rsidRPr="001271CF" w:rsidRDefault="001271CF" w:rsidP="001271CF">
            <w:pPr>
              <w:widowControl w:val="0"/>
              <w:spacing w:line="210" w:lineRule="exac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Franklin Gothic Heavy" w:eastAsia="Franklin Gothic Heavy" w:hAnsi="Franklin Gothic Heavy" w:cs="Franklin Gothic Heavy"/>
                <w:bCs/>
                <w:color w:val="000000"/>
                <w:sz w:val="21"/>
                <w:szCs w:val="21"/>
                <w:lang w:bidi="it-IT"/>
              </w:rPr>
              <w:t>Cognome e 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668CD" w14:textId="77777777" w:rsidR="001271CF" w:rsidRPr="001271CF" w:rsidRDefault="001271CF" w:rsidP="001271CF">
            <w:pPr>
              <w:widowControl w:val="0"/>
              <w:spacing w:line="210" w:lineRule="exac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Franklin Gothic Heavy" w:eastAsia="Franklin Gothic Heavy" w:hAnsi="Franklin Gothic Heavy" w:cs="Franklin Gothic Heavy"/>
                <w:bCs/>
                <w:color w:val="000000"/>
                <w:sz w:val="21"/>
                <w:szCs w:val="21"/>
                <w:lang w:bidi="it-IT"/>
              </w:rPr>
              <w:t>Luogo e data di nascita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F5272" w14:textId="77777777" w:rsidR="001271CF" w:rsidRPr="001271CF" w:rsidRDefault="001271CF" w:rsidP="001271CF">
            <w:pPr>
              <w:widowControl w:val="0"/>
              <w:spacing w:line="210" w:lineRule="exac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Franklin Gothic Heavy" w:eastAsia="Franklin Gothic Heavy" w:hAnsi="Franklin Gothic Heavy" w:cs="Franklin Gothic Heavy"/>
                <w:bCs/>
                <w:color w:val="000000"/>
                <w:sz w:val="21"/>
                <w:szCs w:val="21"/>
                <w:lang w:bidi="it-IT"/>
              </w:rPr>
              <w:t>Codice fiscale</w:t>
            </w:r>
          </w:p>
        </w:tc>
      </w:tr>
      <w:tr w:rsidR="001271CF" w:rsidRPr="001271CF" w14:paraId="2D73DFE4" w14:textId="77777777" w:rsidTr="008A296C">
        <w:trPr>
          <w:trHeight w:hRule="exact"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172C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99DF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AE445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70A60FD1" w14:textId="77777777" w:rsidTr="008A296C">
        <w:trPr>
          <w:trHeight w:hRule="exact"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09D7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3590C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BCFF6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231CE44C" w14:textId="77777777" w:rsidTr="008A296C">
        <w:trPr>
          <w:trHeight w:hRule="exact" w:val="3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9C415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4168C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1C630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27BBD358" w14:textId="77777777" w:rsidTr="008A296C">
        <w:trPr>
          <w:trHeight w:hRule="exact" w:val="3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F0EAE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DF3D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AD936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12ADFA8F" w14:textId="77777777" w:rsidTr="008A296C">
        <w:trPr>
          <w:trHeight w:hRule="exact" w:val="3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B1EE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E4EF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866D7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2B12F424" w14:textId="77777777" w:rsidTr="008A296C">
        <w:trPr>
          <w:trHeight w:hRule="exact" w:val="3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F91F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471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E9625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1271CF" w:rsidRPr="001271CF" w14:paraId="048F1E82" w14:textId="77777777" w:rsidTr="008A296C">
        <w:trPr>
          <w:trHeight w:hRule="exact" w:val="3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CD5BC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039CF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69A2" w14:textId="77777777" w:rsidR="001271CF" w:rsidRPr="001271CF" w:rsidRDefault="001271CF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</w:tbl>
    <w:p w14:paraId="01921A45" w14:textId="77777777" w:rsidR="001271CF" w:rsidRDefault="001271CF" w:rsidP="001271CF">
      <w:pPr>
        <w:widowControl w:val="0"/>
        <w:spacing w:line="490" w:lineRule="exact"/>
        <w:ind w:right="2840"/>
        <w:rPr>
          <w:rFonts w:ascii="Franklin Gothic Heavy" w:eastAsia="Franklin Gothic Heavy" w:hAnsi="Franklin Gothic Heavy" w:cs="Franklin Gothic Heavy"/>
          <w:bCs/>
          <w:color w:val="000000"/>
          <w:sz w:val="21"/>
          <w:szCs w:val="21"/>
          <w:lang w:bidi="it-IT"/>
        </w:rPr>
      </w:pPr>
    </w:p>
    <w:p w14:paraId="5D067D75" w14:textId="77777777" w:rsidR="001271CF" w:rsidRPr="001271CF" w:rsidRDefault="001271CF" w:rsidP="001271CF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it-IT"/>
        </w:rPr>
      </w:pPr>
    </w:p>
    <w:p w14:paraId="5D07E895" w14:textId="77777777" w:rsidR="001271CF" w:rsidRPr="001271CF" w:rsidRDefault="001271CF" w:rsidP="001271CF">
      <w:pPr>
        <w:widowControl w:val="0"/>
        <w:tabs>
          <w:tab w:val="left" w:leader="dot" w:pos="2482"/>
        </w:tabs>
        <w:spacing w:before="214" w:line="542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Mariano Comense, il……………………………………………………………………………………………………………………………………</w:t>
      </w:r>
    </w:p>
    <w:p w14:paraId="137291B2" w14:textId="77777777" w:rsidR="001271CF" w:rsidRDefault="001271CF" w:rsidP="001271CF">
      <w:pPr>
        <w:widowControl w:val="0"/>
        <w:spacing w:line="542" w:lineRule="exact"/>
        <w:ind w:right="-75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Firma del padre tutore 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...  Firma della madre tutrice……………………………………………………………………………………………………………………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….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</w:t>
      </w:r>
    </w:p>
    <w:p w14:paraId="2D4C0CEB" w14:textId="77777777" w:rsidR="001271CF" w:rsidRDefault="001271CF" w:rsidP="001271CF">
      <w:pPr>
        <w:widowControl w:val="0"/>
        <w:spacing w:line="542" w:lineRule="exact"/>
        <w:ind w:right="-75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59985023" w14:textId="77777777" w:rsidR="001271CF" w:rsidRDefault="001271CF" w:rsidP="001271CF">
      <w:pPr>
        <w:widowControl w:val="0"/>
        <w:spacing w:line="542" w:lineRule="exact"/>
        <w:ind w:right="-75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43473478" w14:textId="77777777" w:rsidR="001271CF" w:rsidRDefault="001271CF" w:rsidP="001271CF">
      <w:pPr>
        <w:widowControl w:val="0"/>
        <w:spacing w:after="530" w:line="240" w:lineRule="exact"/>
        <w:ind w:right="20"/>
        <w:jc w:val="center"/>
        <w:rPr>
          <w:rFonts w:ascii="Calibri" w:eastAsia="Calibri" w:hAnsi="Calibri" w:cs="Calibri"/>
          <w:b/>
          <w:bCs/>
          <w:color w:val="000000"/>
          <w:u w:val="single"/>
          <w:lang w:bidi="it-IT"/>
        </w:rPr>
      </w:pPr>
    </w:p>
    <w:p w14:paraId="1DB4ACB3" w14:textId="77777777" w:rsidR="001271CF" w:rsidRPr="001271CF" w:rsidRDefault="001271CF" w:rsidP="001271CF">
      <w:pPr>
        <w:widowControl w:val="0"/>
        <w:spacing w:after="530" w:line="240" w:lineRule="exact"/>
        <w:ind w:right="20"/>
        <w:jc w:val="center"/>
        <w:rPr>
          <w:rFonts w:ascii="Calibri" w:eastAsia="Calibri" w:hAnsi="Calibri" w:cs="Calibri"/>
          <w:b/>
          <w:bCs/>
          <w:color w:val="000000"/>
          <w:u w:val="single"/>
          <w:lang w:bidi="it-IT"/>
        </w:rPr>
      </w:pPr>
      <w:r w:rsidRPr="001271CF">
        <w:rPr>
          <w:rFonts w:ascii="Calibri" w:eastAsia="Calibri" w:hAnsi="Calibri" w:cs="Calibri"/>
          <w:b/>
          <w:bCs/>
          <w:color w:val="000000"/>
          <w:u w:val="single"/>
          <w:lang w:bidi="it-IT"/>
        </w:rPr>
        <w:t>DELEGA AL RITIRO DEL MINORE</w:t>
      </w:r>
    </w:p>
    <w:p w14:paraId="3751FEFB" w14:textId="77777777" w:rsidR="001271CF" w:rsidRPr="001271CF" w:rsidRDefault="001271CF" w:rsidP="001271CF">
      <w:pPr>
        <w:widowControl w:val="0"/>
        <w:spacing w:after="530" w:line="240" w:lineRule="exact"/>
        <w:ind w:right="20"/>
        <w:rPr>
          <w:rFonts w:ascii="Calibri" w:eastAsia="Calibri" w:hAnsi="Calibri" w:cs="Calibri"/>
          <w:b/>
          <w:bCs/>
          <w:color w:val="000000"/>
          <w:lang w:bidi="it-IT"/>
        </w:rPr>
      </w:pPr>
      <w:r w:rsidRPr="001271CF">
        <w:rPr>
          <w:rFonts w:ascii="Calibri" w:eastAsia="Calibri" w:hAnsi="Calibri" w:cs="Calibri"/>
          <w:b/>
          <w:bCs/>
          <w:color w:val="000000"/>
          <w:lang w:bidi="it-IT"/>
        </w:rPr>
        <w:t>I sottoscritti:</w:t>
      </w:r>
    </w:p>
    <w:p w14:paraId="5FAFC69D" w14:textId="77777777" w:rsidR="001271CF" w:rsidRPr="001271CF" w:rsidRDefault="001271CF" w:rsidP="001271CF">
      <w:pPr>
        <w:widowControl w:val="0"/>
        <w:tabs>
          <w:tab w:val="left" w:leader="dot" w:pos="2587"/>
          <w:tab w:val="left" w:leader="dot" w:pos="4838"/>
        </w:tabs>
        <w:spacing w:line="45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S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ig…………………………………………………………………………………………………………………………………………………………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..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….</w:t>
      </w:r>
    </w:p>
    <w:p w14:paraId="7563504B" w14:textId="77777777" w:rsidR="001271CF" w:rsidRPr="001271CF" w:rsidRDefault="001271CF" w:rsidP="001271CF">
      <w:pPr>
        <w:widowControl w:val="0"/>
        <w:tabs>
          <w:tab w:val="left" w:leader="dot" w:pos="8029"/>
        </w:tabs>
        <w:spacing w:line="45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Sig.ra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………………………</w:t>
      </w:r>
    </w:p>
    <w:p w14:paraId="7E0C5696" w14:textId="77777777" w:rsidR="001271CF" w:rsidRPr="001271CF" w:rsidRDefault="001271CF" w:rsidP="001271CF">
      <w:pPr>
        <w:widowControl w:val="0"/>
        <w:tabs>
          <w:tab w:val="left" w:leader="dot" w:pos="8029"/>
        </w:tabs>
        <w:spacing w:line="456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3A62B6BF" w14:textId="77777777" w:rsidR="001271CF" w:rsidRDefault="001271CF" w:rsidP="001271CF">
      <w:pPr>
        <w:widowControl w:val="0"/>
        <w:tabs>
          <w:tab w:val="left" w:leader="dot" w:pos="5981"/>
          <w:tab w:val="left" w:leader="dot" w:pos="9280"/>
        </w:tabs>
        <w:spacing w:after="138"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Genitori tutori del minore Nome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  <w:t>Cognome</w:t>
      </w: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bidi="it-IT"/>
        </w:rPr>
        <w:t>.</w:t>
      </w:r>
    </w:p>
    <w:p w14:paraId="780999C5" w14:textId="77777777" w:rsidR="001271CF" w:rsidRPr="001271CF" w:rsidRDefault="001271CF" w:rsidP="001271CF">
      <w:pPr>
        <w:widowControl w:val="0"/>
        <w:tabs>
          <w:tab w:val="left" w:leader="dot" w:pos="5981"/>
          <w:tab w:val="left" w:leader="dot" w:pos="9280"/>
        </w:tabs>
        <w:spacing w:after="138" w:line="220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235D1959" w14:textId="77777777" w:rsidR="001271CF" w:rsidRDefault="001271CF" w:rsidP="001271CF">
      <w:pPr>
        <w:widowControl w:val="0"/>
        <w:spacing w:after="663" w:line="283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dichiarano sotto la propria responsabilità che il ritiro del proprio figlio/a dalla Scuola dell’Infanzia Maria Immacolata verrà effettuato dalle seguenti persone maggiorenni oltre a me /noi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1814"/>
        <w:gridCol w:w="1813"/>
        <w:gridCol w:w="1814"/>
      </w:tblGrid>
      <w:tr w:rsidR="008478B5" w:rsidRPr="001271CF" w14:paraId="75BFDC70" w14:textId="77777777" w:rsidTr="008478B5">
        <w:trPr>
          <w:trHeight w:hRule="exact" w:val="3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22BB2" w14:textId="77777777" w:rsidR="008478B5" w:rsidRPr="001271CF" w:rsidRDefault="008478B5" w:rsidP="001271CF">
            <w:pPr>
              <w:widowControl w:val="0"/>
              <w:spacing w:line="220" w:lineRule="exact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  <w:t>nome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326A0" w14:textId="77777777" w:rsidR="008478B5" w:rsidRPr="001271CF" w:rsidRDefault="008478B5" w:rsidP="001271CF">
            <w:pPr>
              <w:widowControl w:val="0"/>
              <w:spacing w:line="220" w:lineRule="exact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  <w:t>cognome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DB598" w14:textId="77777777" w:rsidR="008478B5" w:rsidRPr="001271CF" w:rsidRDefault="008478B5" w:rsidP="001271CF">
            <w:pPr>
              <w:widowControl w:val="0"/>
              <w:spacing w:line="220" w:lineRule="exact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  <w:t>grado di parentela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7098" w14:textId="77777777" w:rsidR="008478B5" w:rsidRPr="001271CF" w:rsidRDefault="008478B5" w:rsidP="001271CF">
            <w:pPr>
              <w:widowControl w:val="0"/>
              <w:spacing w:line="220" w:lineRule="exact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</w:pPr>
            <w:r w:rsidRPr="001271CF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  <w:t>telefono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85208" w14:textId="77777777" w:rsidR="008478B5" w:rsidRPr="008478B5" w:rsidRDefault="008478B5" w:rsidP="008478B5">
            <w:pPr>
              <w:widowControl w:val="0"/>
              <w:spacing w:line="220" w:lineRule="exact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</w:pPr>
            <w:r w:rsidRPr="008478B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bidi="it-IT"/>
              </w:rPr>
              <w:t>Nr carta identità</w:t>
            </w:r>
          </w:p>
        </w:tc>
      </w:tr>
      <w:tr w:rsidR="008478B5" w:rsidRPr="001271CF" w14:paraId="66B2CB3E" w14:textId="77777777" w:rsidTr="008478B5">
        <w:trPr>
          <w:trHeight w:hRule="exact" w:val="35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A53A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9BAE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347B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63D74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08533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8478B5" w:rsidRPr="001271CF" w14:paraId="34BF0056" w14:textId="77777777" w:rsidTr="008478B5">
        <w:trPr>
          <w:trHeight w:hRule="exact" w:val="35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01EE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303B1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17D70" w14:textId="77777777" w:rsidR="008478B5" w:rsidRPr="001271CF" w:rsidRDefault="008478B5" w:rsidP="001271CF">
            <w:pPr>
              <w:widowControl w:val="0"/>
              <w:spacing w:line="220" w:lineRule="exact"/>
              <w:ind w:right="14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5E6E2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76AF4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8478B5" w:rsidRPr="001271CF" w14:paraId="3AFDF930" w14:textId="77777777" w:rsidTr="008478B5">
        <w:trPr>
          <w:trHeight w:hRule="exact" w:val="34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BA16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BA57A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7F7BD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7CCE7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C7915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8478B5" w:rsidRPr="001271CF" w14:paraId="31B4B1B2" w14:textId="77777777" w:rsidTr="008478B5">
        <w:trPr>
          <w:trHeight w:hRule="exact" w:val="36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D891E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22635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07EB8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2CEA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DF34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8478B5" w:rsidRPr="001271CF" w14:paraId="6F46CE74" w14:textId="77777777" w:rsidTr="008478B5">
        <w:trPr>
          <w:trHeight w:hRule="exact" w:val="36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1D167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B5128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5455F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1F2F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2778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  <w:tr w:rsidR="008478B5" w:rsidRPr="001271CF" w14:paraId="2B9BC237" w14:textId="77777777" w:rsidTr="008478B5">
        <w:trPr>
          <w:trHeight w:hRule="exact" w:val="36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B2A43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108F5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176D1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2BA2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BB7E" w14:textId="77777777" w:rsidR="008478B5" w:rsidRPr="001271CF" w:rsidRDefault="008478B5" w:rsidP="001271CF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it-IT"/>
              </w:rPr>
            </w:pPr>
          </w:p>
        </w:tc>
      </w:tr>
    </w:tbl>
    <w:p w14:paraId="117691F9" w14:textId="77777777" w:rsidR="001271CF" w:rsidRPr="001271CF" w:rsidRDefault="001271CF" w:rsidP="001271CF">
      <w:pPr>
        <w:widowControl w:val="0"/>
        <w:spacing w:after="663" w:line="283" w:lineRule="exact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0CCAB6B5" w14:textId="77777777" w:rsidR="001271CF" w:rsidRDefault="001271CF" w:rsidP="001271CF">
      <w:pPr>
        <w:widowControl w:val="0"/>
        <w:tabs>
          <w:tab w:val="left" w:leader="dot" w:pos="5203"/>
        </w:tabs>
        <w:spacing w:before="819" w:line="542" w:lineRule="exact"/>
        <w:jc w:val="both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1271CF">
        <w:rPr>
          <w:rFonts w:ascii="Calibri" w:eastAsia="Calibri" w:hAnsi="Calibri" w:cs="Calibri"/>
          <w:color w:val="000000"/>
          <w:sz w:val="22"/>
          <w:szCs w:val="22"/>
          <w:lang w:bidi="it-IT"/>
        </w:rPr>
        <w:t>Firma del padre tutore…………………………………………………………………………………………………………………………...</w:t>
      </w:r>
      <w:r w:rsidR="00EE254D">
        <w:rPr>
          <w:rFonts w:ascii="Calibri" w:eastAsia="Calibri" w:hAnsi="Calibri" w:cs="Calibri"/>
          <w:color w:val="000000"/>
          <w:sz w:val="22"/>
          <w:szCs w:val="22"/>
          <w:lang w:bidi="it-IT"/>
        </w:rPr>
        <w:t>.......</w:t>
      </w:r>
    </w:p>
    <w:p w14:paraId="57CFE889" w14:textId="77777777" w:rsidR="00EE254D" w:rsidRDefault="00EE254D" w:rsidP="001271CF">
      <w:pPr>
        <w:widowControl w:val="0"/>
        <w:spacing w:line="542" w:lineRule="exact"/>
        <w:ind w:right="-75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</w:p>
    <w:p w14:paraId="5E18C51B" w14:textId="77777777" w:rsidR="00E92527" w:rsidRPr="00744F36" w:rsidRDefault="001271CF" w:rsidP="00744F36">
      <w:pPr>
        <w:widowControl w:val="0"/>
        <w:spacing w:line="542" w:lineRule="exact"/>
        <w:ind w:right="-75"/>
        <w:rPr>
          <w:rFonts w:ascii="Calibri" w:eastAsia="Calibri" w:hAnsi="Calibri" w:cs="Calibri"/>
          <w:color w:val="000000"/>
          <w:sz w:val="22"/>
          <w:szCs w:val="22"/>
          <w:lang w:bidi="it-IT"/>
        </w:rPr>
      </w:pPr>
      <w:r w:rsidRPr="00EE254D">
        <w:rPr>
          <w:rFonts w:ascii="Calibri" w:eastAsia="Calibri" w:hAnsi="Calibri" w:cs="Calibri"/>
          <w:color w:val="000000"/>
          <w:sz w:val="22"/>
          <w:szCs w:val="22"/>
          <w:lang w:bidi="it-IT"/>
        </w:rPr>
        <w:t>Firma della madre tutrice</w:t>
      </w:r>
      <w:r w:rsidR="00EE254D">
        <w:rPr>
          <w:rFonts w:ascii="Calibri" w:eastAsia="Calibri" w:hAnsi="Calibri" w:cs="Calibri"/>
          <w:color w:val="000000"/>
          <w:sz w:val="22"/>
          <w:szCs w:val="22"/>
          <w:lang w:bidi="it-IT"/>
        </w:rPr>
        <w:t xml:space="preserve"> ……………………………………………………………………………………………………………</w:t>
      </w:r>
      <w:r w:rsidR="00744F36">
        <w:rPr>
          <w:rFonts w:ascii="Calibri" w:eastAsia="Calibri" w:hAnsi="Calibri" w:cs="Calibri"/>
          <w:color w:val="000000"/>
          <w:sz w:val="22"/>
          <w:szCs w:val="22"/>
          <w:lang w:bidi="it-IT"/>
        </w:rPr>
        <w:t>………………..</w:t>
      </w:r>
    </w:p>
    <w:sectPr w:rsidR="00E92527" w:rsidRPr="00744F36" w:rsidSect="001418E0">
      <w:headerReference w:type="default" r:id="rId9"/>
      <w:footerReference w:type="default" r:id="rId10"/>
      <w:pgSz w:w="11906" w:h="16838"/>
      <w:pgMar w:top="1417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DE2E" w14:textId="77777777" w:rsidR="000F463C" w:rsidRDefault="000F463C" w:rsidP="00A561FD">
      <w:r>
        <w:separator/>
      </w:r>
    </w:p>
  </w:endnote>
  <w:endnote w:type="continuationSeparator" w:id="0">
    <w:p w14:paraId="56909ACF" w14:textId="77777777" w:rsidR="000F463C" w:rsidRDefault="000F463C" w:rsidP="00A5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35CB" w14:textId="77777777" w:rsidR="00AC661E" w:rsidRPr="001418E0" w:rsidRDefault="00AC661E" w:rsidP="00AC661E">
    <w:pPr>
      <w:pStyle w:val="Intestazioneopidipagina0"/>
      <w:shd w:val="clear" w:color="auto" w:fill="auto"/>
      <w:spacing w:line="240" w:lineRule="auto"/>
      <w:rPr>
        <w:color w:val="000000"/>
        <w:lang w:val="it-IT" w:bidi="it-IT"/>
      </w:rPr>
    </w:pPr>
    <w:r>
      <w:rPr>
        <w:color w:val="000000"/>
        <w:lang w:val="it-IT" w:bidi="it-IT"/>
      </w:rPr>
      <w:t>S</w:t>
    </w:r>
    <w:r w:rsidRPr="001418E0">
      <w:rPr>
        <w:color w:val="000000"/>
        <w:lang w:val="it-IT" w:bidi="it-IT"/>
      </w:rPr>
      <w:t>CUOLA DELL'INFANZIA MARIA IMMACOLATA-via Sant'Alessandro 32 (ingresso da Via Dell'Orto)-</w:t>
    </w:r>
  </w:p>
  <w:p w14:paraId="00D07701" w14:textId="77777777" w:rsidR="00AC661E" w:rsidRPr="001418E0" w:rsidRDefault="00AC661E" w:rsidP="00AC661E">
    <w:pPr>
      <w:widowControl w:val="0"/>
      <w:rPr>
        <w:rFonts w:ascii="Calibri" w:eastAsia="Calibri" w:hAnsi="Calibri" w:cs="Calibri"/>
        <w:color w:val="000000"/>
        <w:sz w:val="22"/>
        <w:szCs w:val="22"/>
        <w:lang w:bidi="it-IT"/>
      </w:rPr>
    </w:pPr>
    <w:r w:rsidRPr="001418E0">
      <w:rPr>
        <w:rFonts w:ascii="Calibri" w:eastAsia="Calibri" w:hAnsi="Calibri" w:cs="Calibri"/>
        <w:color w:val="000000"/>
        <w:sz w:val="22"/>
        <w:szCs w:val="22"/>
        <w:lang w:bidi="it-IT"/>
      </w:rPr>
      <w:t xml:space="preserve">tel. 031/746144 - </w:t>
    </w:r>
    <w:r w:rsidRPr="001418E0">
      <w:rPr>
        <w:rFonts w:ascii="Calibri" w:eastAsia="Calibri" w:hAnsi="Calibri" w:cs="Calibri"/>
        <w:color w:val="000000"/>
        <w:sz w:val="22"/>
        <w:szCs w:val="22"/>
        <w:u w:val="single"/>
        <w:lang w:val="en-US" w:eastAsia="en-US" w:bidi="en-US"/>
      </w:rPr>
      <w:t>www.infanziaperticato.it</w:t>
    </w:r>
  </w:p>
  <w:p w14:paraId="58721510" w14:textId="77777777" w:rsidR="00AC661E" w:rsidRDefault="00AC66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20DD" w14:textId="77777777" w:rsidR="001418E0" w:rsidRPr="001418E0" w:rsidRDefault="001418E0" w:rsidP="001418E0">
    <w:pPr>
      <w:pStyle w:val="Intestazioneopidipagina0"/>
      <w:shd w:val="clear" w:color="auto" w:fill="auto"/>
      <w:spacing w:line="240" w:lineRule="auto"/>
      <w:rPr>
        <w:color w:val="000000"/>
        <w:lang w:val="it-IT" w:bidi="it-IT"/>
      </w:rPr>
    </w:pPr>
    <w:r>
      <w:rPr>
        <w:color w:val="000000"/>
        <w:lang w:val="it-IT" w:bidi="it-IT"/>
      </w:rPr>
      <w:t>S</w:t>
    </w:r>
    <w:r w:rsidRPr="001418E0">
      <w:rPr>
        <w:color w:val="000000"/>
        <w:lang w:val="it-IT" w:bidi="it-IT"/>
      </w:rPr>
      <w:t>CUOLA DELL'INFANZIA MARIA IMMACOLATA-via Sant'Alessandro 32 (ingresso da Via Dell'Orto)-</w:t>
    </w:r>
  </w:p>
  <w:p w14:paraId="4E41BFB0" w14:textId="77777777" w:rsidR="001418E0" w:rsidRPr="001418E0" w:rsidRDefault="001418E0" w:rsidP="001418E0">
    <w:pPr>
      <w:widowControl w:val="0"/>
      <w:rPr>
        <w:rFonts w:ascii="Calibri" w:eastAsia="Calibri" w:hAnsi="Calibri" w:cs="Calibri"/>
        <w:color w:val="000000"/>
        <w:sz w:val="22"/>
        <w:szCs w:val="22"/>
        <w:lang w:bidi="it-IT"/>
      </w:rPr>
    </w:pPr>
    <w:r w:rsidRPr="001418E0">
      <w:rPr>
        <w:rFonts w:ascii="Calibri" w:eastAsia="Calibri" w:hAnsi="Calibri" w:cs="Calibri"/>
        <w:color w:val="000000"/>
        <w:sz w:val="22"/>
        <w:szCs w:val="22"/>
        <w:lang w:bidi="it-IT"/>
      </w:rPr>
      <w:t xml:space="preserve">tel. 031/746144 - </w:t>
    </w:r>
    <w:r w:rsidRPr="001418E0">
      <w:rPr>
        <w:rFonts w:ascii="Calibri" w:eastAsia="Calibri" w:hAnsi="Calibri" w:cs="Calibri"/>
        <w:color w:val="000000"/>
        <w:sz w:val="22"/>
        <w:szCs w:val="22"/>
        <w:u w:val="single"/>
        <w:lang w:val="en-US" w:eastAsia="en-US" w:bidi="en-US"/>
      </w:rPr>
      <w:t>www.infanziaperticato.it</w:t>
    </w:r>
  </w:p>
  <w:p w14:paraId="4B639116" w14:textId="77777777" w:rsidR="009C648F" w:rsidRDefault="009C648F" w:rsidP="001418E0">
    <w:pPr>
      <w:pStyle w:val="Pidipagina"/>
      <w:tabs>
        <w:tab w:val="clear" w:pos="4986"/>
        <w:tab w:val="clear" w:pos="9972"/>
        <w:tab w:val="left" w:pos="4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14F5" w14:textId="77777777" w:rsidR="000F463C" w:rsidRDefault="000F463C" w:rsidP="00A561FD">
      <w:r>
        <w:separator/>
      </w:r>
    </w:p>
  </w:footnote>
  <w:footnote w:type="continuationSeparator" w:id="0">
    <w:p w14:paraId="275AE354" w14:textId="77777777" w:rsidR="000F463C" w:rsidRDefault="000F463C" w:rsidP="00A5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13198" w14:textId="77777777" w:rsidR="001418E0" w:rsidRDefault="001418E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1EE3DB" wp14:editId="5B182099">
          <wp:simplePos x="0" y="0"/>
          <wp:positionH relativeFrom="column">
            <wp:posOffset>74295</wp:posOffset>
          </wp:positionH>
          <wp:positionV relativeFrom="paragraph">
            <wp:posOffset>161290</wp:posOffset>
          </wp:positionV>
          <wp:extent cx="1682750" cy="115252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EDD2" w14:textId="77777777" w:rsidR="001418E0" w:rsidRDefault="001418E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777D5" wp14:editId="7EACEF95">
          <wp:simplePos x="0" y="0"/>
          <wp:positionH relativeFrom="column">
            <wp:posOffset>-92710</wp:posOffset>
          </wp:positionH>
          <wp:positionV relativeFrom="paragraph">
            <wp:posOffset>-307975</wp:posOffset>
          </wp:positionV>
          <wp:extent cx="1682750" cy="1152525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81589E" w14:textId="77777777" w:rsidR="001418E0" w:rsidRDefault="001418E0">
    <w:pPr>
      <w:pStyle w:val="Intestazione"/>
    </w:pPr>
  </w:p>
  <w:p w14:paraId="6631A29A" w14:textId="77777777" w:rsidR="001418E0" w:rsidRDefault="001418E0">
    <w:pPr>
      <w:pStyle w:val="Intestazione"/>
    </w:pPr>
  </w:p>
  <w:p w14:paraId="1937DBDE" w14:textId="77777777" w:rsidR="001418E0" w:rsidRDefault="001418E0">
    <w:pPr>
      <w:pStyle w:val="Intestazione"/>
    </w:pPr>
  </w:p>
  <w:p w14:paraId="0EFA9909" w14:textId="77777777" w:rsidR="001418E0" w:rsidRDefault="001418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DB74B49"/>
    <w:multiLevelType w:val="multilevel"/>
    <w:tmpl w:val="FCE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3B09"/>
    <w:multiLevelType w:val="hybridMultilevel"/>
    <w:tmpl w:val="31CCB126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4E26558"/>
    <w:multiLevelType w:val="hybridMultilevel"/>
    <w:tmpl w:val="4CACB63C"/>
    <w:lvl w:ilvl="0" w:tplc="433849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43C1"/>
    <w:multiLevelType w:val="hybridMultilevel"/>
    <w:tmpl w:val="01F0B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17B61"/>
    <w:multiLevelType w:val="hybridMultilevel"/>
    <w:tmpl w:val="36BE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4A5"/>
    <w:multiLevelType w:val="hybridMultilevel"/>
    <w:tmpl w:val="01A218B2"/>
    <w:lvl w:ilvl="0" w:tplc="658C04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821488"/>
    <w:multiLevelType w:val="multilevel"/>
    <w:tmpl w:val="C0CCD75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181F16"/>
    <w:multiLevelType w:val="hybridMultilevel"/>
    <w:tmpl w:val="A434ED4E"/>
    <w:lvl w:ilvl="0" w:tplc="0410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4C84EC1"/>
    <w:multiLevelType w:val="hybridMultilevel"/>
    <w:tmpl w:val="F544E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69A3"/>
    <w:multiLevelType w:val="multilevel"/>
    <w:tmpl w:val="D2F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A"/>
    <w:rsid w:val="000228C2"/>
    <w:rsid w:val="000312A1"/>
    <w:rsid w:val="000346AB"/>
    <w:rsid w:val="00043054"/>
    <w:rsid w:val="0005590E"/>
    <w:rsid w:val="00057813"/>
    <w:rsid w:val="00070DF6"/>
    <w:rsid w:val="00072157"/>
    <w:rsid w:val="0009366A"/>
    <w:rsid w:val="00097329"/>
    <w:rsid w:val="000C4504"/>
    <w:rsid w:val="000D6845"/>
    <w:rsid w:val="000E2CA1"/>
    <w:rsid w:val="000E4369"/>
    <w:rsid w:val="000F084A"/>
    <w:rsid w:val="000F107C"/>
    <w:rsid w:val="000F463C"/>
    <w:rsid w:val="00104A60"/>
    <w:rsid w:val="00112AC8"/>
    <w:rsid w:val="00116604"/>
    <w:rsid w:val="00122F67"/>
    <w:rsid w:val="001271CF"/>
    <w:rsid w:val="00131664"/>
    <w:rsid w:val="00131B9C"/>
    <w:rsid w:val="00135595"/>
    <w:rsid w:val="0014106F"/>
    <w:rsid w:val="001418E0"/>
    <w:rsid w:val="001633AD"/>
    <w:rsid w:val="00171BAE"/>
    <w:rsid w:val="00183CDF"/>
    <w:rsid w:val="001877D6"/>
    <w:rsid w:val="001A41D1"/>
    <w:rsid w:val="001B6832"/>
    <w:rsid w:val="001D7A3B"/>
    <w:rsid w:val="001E68BC"/>
    <w:rsid w:val="00214592"/>
    <w:rsid w:val="002209C9"/>
    <w:rsid w:val="00223E57"/>
    <w:rsid w:val="00232CC7"/>
    <w:rsid w:val="002369DD"/>
    <w:rsid w:val="00236CE5"/>
    <w:rsid w:val="00250032"/>
    <w:rsid w:val="002532C2"/>
    <w:rsid w:val="00265918"/>
    <w:rsid w:val="00267C74"/>
    <w:rsid w:val="00271E7B"/>
    <w:rsid w:val="00286EC9"/>
    <w:rsid w:val="002A123E"/>
    <w:rsid w:val="002A2037"/>
    <w:rsid w:val="002A27FF"/>
    <w:rsid w:val="002A4520"/>
    <w:rsid w:val="002B38A3"/>
    <w:rsid w:val="002B53C9"/>
    <w:rsid w:val="002C0352"/>
    <w:rsid w:val="002C326D"/>
    <w:rsid w:val="002F6362"/>
    <w:rsid w:val="00307F6B"/>
    <w:rsid w:val="0031094D"/>
    <w:rsid w:val="00311570"/>
    <w:rsid w:val="00330778"/>
    <w:rsid w:val="00330B0E"/>
    <w:rsid w:val="00353499"/>
    <w:rsid w:val="003556EA"/>
    <w:rsid w:val="00357556"/>
    <w:rsid w:val="003645F1"/>
    <w:rsid w:val="00387BD8"/>
    <w:rsid w:val="00392A88"/>
    <w:rsid w:val="0039735C"/>
    <w:rsid w:val="003A0F8D"/>
    <w:rsid w:val="003A17C0"/>
    <w:rsid w:val="003A6AA2"/>
    <w:rsid w:val="003D2ED9"/>
    <w:rsid w:val="003D6F14"/>
    <w:rsid w:val="003E38D1"/>
    <w:rsid w:val="003E4FE0"/>
    <w:rsid w:val="003E5ADC"/>
    <w:rsid w:val="003F73B9"/>
    <w:rsid w:val="00401CA0"/>
    <w:rsid w:val="00410029"/>
    <w:rsid w:val="00412459"/>
    <w:rsid w:val="00421D2B"/>
    <w:rsid w:val="00427907"/>
    <w:rsid w:val="00433832"/>
    <w:rsid w:val="00444947"/>
    <w:rsid w:val="0044688A"/>
    <w:rsid w:val="004509F9"/>
    <w:rsid w:val="0049381E"/>
    <w:rsid w:val="004A713F"/>
    <w:rsid w:val="004E21A8"/>
    <w:rsid w:val="00517304"/>
    <w:rsid w:val="00517FE4"/>
    <w:rsid w:val="00537C07"/>
    <w:rsid w:val="00550A41"/>
    <w:rsid w:val="00560BB0"/>
    <w:rsid w:val="005679BD"/>
    <w:rsid w:val="00570170"/>
    <w:rsid w:val="005728C9"/>
    <w:rsid w:val="005976B0"/>
    <w:rsid w:val="005B2B38"/>
    <w:rsid w:val="005C1D02"/>
    <w:rsid w:val="005D53B5"/>
    <w:rsid w:val="005D6D58"/>
    <w:rsid w:val="00601853"/>
    <w:rsid w:val="00607BC7"/>
    <w:rsid w:val="0061477A"/>
    <w:rsid w:val="006174AA"/>
    <w:rsid w:val="006206E8"/>
    <w:rsid w:val="00622B46"/>
    <w:rsid w:val="00637451"/>
    <w:rsid w:val="006400BD"/>
    <w:rsid w:val="0065307A"/>
    <w:rsid w:val="006559B4"/>
    <w:rsid w:val="006806EB"/>
    <w:rsid w:val="006A69FA"/>
    <w:rsid w:val="006B54E8"/>
    <w:rsid w:val="006C231D"/>
    <w:rsid w:val="006C7290"/>
    <w:rsid w:val="006D0475"/>
    <w:rsid w:val="006D1791"/>
    <w:rsid w:val="006E26B6"/>
    <w:rsid w:val="006E6A20"/>
    <w:rsid w:val="006F0489"/>
    <w:rsid w:val="007170A8"/>
    <w:rsid w:val="007212AA"/>
    <w:rsid w:val="00724525"/>
    <w:rsid w:val="00725363"/>
    <w:rsid w:val="00733462"/>
    <w:rsid w:val="00737154"/>
    <w:rsid w:val="007376B7"/>
    <w:rsid w:val="00744F36"/>
    <w:rsid w:val="007454C3"/>
    <w:rsid w:val="00745C31"/>
    <w:rsid w:val="0076329F"/>
    <w:rsid w:val="007961FD"/>
    <w:rsid w:val="007A2FD0"/>
    <w:rsid w:val="007B1E38"/>
    <w:rsid w:val="007B227A"/>
    <w:rsid w:val="007C7664"/>
    <w:rsid w:val="007E3142"/>
    <w:rsid w:val="007E6530"/>
    <w:rsid w:val="007F0D7D"/>
    <w:rsid w:val="007F1A88"/>
    <w:rsid w:val="00801BD0"/>
    <w:rsid w:val="00803F34"/>
    <w:rsid w:val="00807899"/>
    <w:rsid w:val="008115FB"/>
    <w:rsid w:val="00813C6B"/>
    <w:rsid w:val="00824D6C"/>
    <w:rsid w:val="00837F0B"/>
    <w:rsid w:val="0084004B"/>
    <w:rsid w:val="0084491A"/>
    <w:rsid w:val="008478B5"/>
    <w:rsid w:val="00855479"/>
    <w:rsid w:val="00867DD4"/>
    <w:rsid w:val="00875438"/>
    <w:rsid w:val="00883259"/>
    <w:rsid w:val="00887A4D"/>
    <w:rsid w:val="00890DA3"/>
    <w:rsid w:val="0089594F"/>
    <w:rsid w:val="00896178"/>
    <w:rsid w:val="008A08B2"/>
    <w:rsid w:val="008A296C"/>
    <w:rsid w:val="008A3EBE"/>
    <w:rsid w:val="008A47A5"/>
    <w:rsid w:val="008A762D"/>
    <w:rsid w:val="008B0F38"/>
    <w:rsid w:val="008D5BAE"/>
    <w:rsid w:val="008D6C2C"/>
    <w:rsid w:val="008F32FB"/>
    <w:rsid w:val="00901CA0"/>
    <w:rsid w:val="0090590F"/>
    <w:rsid w:val="00914A0E"/>
    <w:rsid w:val="00916715"/>
    <w:rsid w:val="0094506D"/>
    <w:rsid w:val="00952FDA"/>
    <w:rsid w:val="009856AD"/>
    <w:rsid w:val="00986DBF"/>
    <w:rsid w:val="0098735B"/>
    <w:rsid w:val="00990628"/>
    <w:rsid w:val="00992512"/>
    <w:rsid w:val="009A3F95"/>
    <w:rsid w:val="009A539C"/>
    <w:rsid w:val="009A72E6"/>
    <w:rsid w:val="009C648F"/>
    <w:rsid w:val="009D2A31"/>
    <w:rsid w:val="009D59EE"/>
    <w:rsid w:val="00A06E6F"/>
    <w:rsid w:val="00A32762"/>
    <w:rsid w:val="00A32792"/>
    <w:rsid w:val="00A43FE7"/>
    <w:rsid w:val="00A50248"/>
    <w:rsid w:val="00A55495"/>
    <w:rsid w:val="00A561FD"/>
    <w:rsid w:val="00A65BAE"/>
    <w:rsid w:val="00A8111A"/>
    <w:rsid w:val="00A869FD"/>
    <w:rsid w:val="00A93472"/>
    <w:rsid w:val="00A9546B"/>
    <w:rsid w:val="00AA5EDB"/>
    <w:rsid w:val="00AB4758"/>
    <w:rsid w:val="00AC661E"/>
    <w:rsid w:val="00AD3DBA"/>
    <w:rsid w:val="00AD4B6B"/>
    <w:rsid w:val="00AD62AD"/>
    <w:rsid w:val="00B00019"/>
    <w:rsid w:val="00B0155C"/>
    <w:rsid w:val="00B0454B"/>
    <w:rsid w:val="00B137C1"/>
    <w:rsid w:val="00B13A3C"/>
    <w:rsid w:val="00B14782"/>
    <w:rsid w:val="00B17B38"/>
    <w:rsid w:val="00B35EC0"/>
    <w:rsid w:val="00B476DD"/>
    <w:rsid w:val="00B54255"/>
    <w:rsid w:val="00B54591"/>
    <w:rsid w:val="00B56655"/>
    <w:rsid w:val="00B650E7"/>
    <w:rsid w:val="00B714B9"/>
    <w:rsid w:val="00B839D3"/>
    <w:rsid w:val="00B941DB"/>
    <w:rsid w:val="00B94916"/>
    <w:rsid w:val="00BB7896"/>
    <w:rsid w:val="00BC046B"/>
    <w:rsid w:val="00BD1B20"/>
    <w:rsid w:val="00BD552B"/>
    <w:rsid w:val="00BE782A"/>
    <w:rsid w:val="00C06F81"/>
    <w:rsid w:val="00C13333"/>
    <w:rsid w:val="00C22CDA"/>
    <w:rsid w:val="00C23621"/>
    <w:rsid w:val="00C32DF6"/>
    <w:rsid w:val="00C34794"/>
    <w:rsid w:val="00C3595A"/>
    <w:rsid w:val="00C478FB"/>
    <w:rsid w:val="00C50114"/>
    <w:rsid w:val="00C54857"/>
    <w:rsid w:val="00C573E4"/>
    <w:rsid w:val="00C71C80"/>
    <w:rsid w:val="00C82316"/>
    <w:rsid w:val="00C91CA9"/>
    <w:rsid w:val="00CA790F"/>
    <w:rsid w:val="00CC1E60"/>
    <w:rsid w:val="00CD3D51"/>
    <w:rsid w:val="00CD403D"/>
    <w:rsid w:val="00CD5436"/>
    <w:rsid w:val="00CF1FC5"/>
    <w:rsid w:val="00CF79CE"/>
    <w:rsid w:val="00CF7F3E"/>
    <w:rsid w:val="00D0670E"/>
    <w:rsid w:val="00D243FE"/>
    <w:rsid w:val="00D27205"/>
    <w:rsid w:val="00D3474F"/>
    <w:rsid w:val="00D3723D"/>
    <w:rsid w:val="00D61DF4"/>
    <w:rsid w:val="00D72821"/>
    <w:rsid w:val="00D840B5"/>
    <w:rsid w:val="00D8480F"/>
    <w:rsid w:val="00DB38C1"/>
    <w:rsid w:val="00DC065A"/>
    <w:rsid w:val="00DC6156"/>
    <w:rsid w:val="00DD2229"/>
    <w:rsid w:val="00DF4422"/>
    <w:rsid w:val="00DF67C0"/>
    <w:rsid w:val="00E16A0C"/>
    <w:rsid w:val="00E329DE"/>
    <w:rsid w:val="00E4050F"/>
    <w:rsid w:val="00E707FD"/>
    <w:rsid w:val="00E74A80"/>
    <w:rsid w:val="00E87381"/>
    <w:rsid w:val="00E92527"/>
    <w:rsid w:val="00EA2F99"/>
    <w:rsid w:val="00EA5313"/>
    <w:rsid w:val="00EC46FD"/>
    <w:rsid w:val="00EE254D"/>
    <w:rsid w:val="00EE33A1"/>
    <w:rsid w:val="00EF0201"/>
    <w:rsid w:val="00EF0C0F"/>
    <w:rsid w:val="00EF593B"/>
    <w:rsid w:val="00F00844"/>
    <w:rsid w:val="00F02CCC"/>
    <w:rsid w:val="00F139A9"/>
    <w:rsid w:val="00F16471"/>
    <w:rsid w:val="00F33C6D"/>
    <w:rsid w:val="00F3530F"/>
    <w:rsid w:val="00F413BF"/>
    <w:rsid w:val="00F415C0"/>
    <w:rsid w:val="00F42BCC"/>
    <w:rsid w:val="00F42BE7"/>
    <w:rsid w:val="00F46952"/>
    <w:rsid w:val="00F5118C"/>
    <w:rsid w:val="00F70BFD"/>
    <w:rsid w:val="00F71FD1"/>
    <w:rsid w:val="00F809E1"/>
    <w:rsid w:val="00F8292D"/>
    <w:rsid w:val="00F877CF"/>
    <w:rsid w:val="00FC78D5"/>
    <w:rsid w:val="00FD2745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B3D1E"/>
  <w15:docId w15:val="{E186D8D1-8082-46C8-B89A-F145E1C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17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22CDA"/>
    <w:pPr>
      <w:spacing w:line="360" w:lineRule="auto"/>
      <w:ind w:left="708"/>
      <w:jc w:val="both"/>
    </w:pPr>
    <w:rPr>
      <w:sz w:val="22"/>
      <w:szCs w:val="20"/>
    </w:rPr>
  </w:style>
  <w:style w:type="paragraph" w:styleId="Testonormale">
    <w:name w:val="Plain Text"/>
    <w:basedOn w:val="Normale"/>
    <w:rsid w:val="00CD403D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A561F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61FD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A561F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A561FD"/>
    <w:rPr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517FE4"/>
    <w:pPr>
      <w:spacing w:before="100" w:beforeAutospacing="1" w:after="100" w:afterAutospacing="1"/>
    </w:pPr>
    <w:rPr>
      <w:rFonts w:ascii="Verdana" w:hAnsi="Verdana"/>
      <w:color w:val="666666"/>
      <w:sz w:val="20"/>
      <w:szCs w:val="20"/>
    </w:rPr>
  </w:style>
  <w:style w:type="paragraph" w:styleId="Testofumetto">
    <w:name w:val="Balloon Text"/>
    <w:basedOn w:val="Normale"/>
    <w:link w:val="TestofumettoCarattere"/>
    <w:rsid w:val="006C23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231D"/>
    <w:rPr>
      <w:rFonts w:ascii="Tahoma" w:hAnsi="Tahoma" w:cs="Tahoma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rsid w:val="006C23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31D"/>
    <w:rPr>
      <w:sz w:val="24"/>
      <w:szCs w:val="24"/>
      <w:lang w:val="it-IT" w:eastAsia="it-IT"/>
    </w:rPr>
  </w:style>
  <w:style w:type="paragraph" w:customStyle="1" w:styleId="Oggetto">
    <w:name w:val="Oggetto"/>
    <w:basedOn w:val="Corpotesto"/>
    <w:next w:val="Normale"/>
    <w:rsid w:val="00E4050F"/>
    <w:pPr>
      <w:pBdr>
        <w:bottom w:val="single" w:sz="6" w:space="1" w:color="auto"/>
      </w:pBdr>
      <w:spacing w:after="720"/>
      <w:jc w:val="both"/>
    </w:pPr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E40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4050F"/>
    <w:rPr>
      <w:sz w:val="24"/>
      <w:szCs w:val="24"/>
      <w:lang w:val="it-IT" w:eastAsia="it-IT"/>
    </w:rPr>
  </w:style>
  <w:style w:type="table" w:styleId="Grigliatabella">
    <w:name w:val="Table Grid"/>
    <w:basedOn w:val="Tabellanormale"/>
    <w:rsid w:val="00A8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6E26B6"/>
    <w:pPr>
      <w:spacing w:before="100" w:beforeAutospacing="1" w:after="100" w:afterAutospacing="1"/>
    </w:pPr>
    <w:rPr>
      <w:lang w:val="en-US" w:eastAsia="zh-CN"/>
    </w:rPr>
  </w:style>
  <w:style w:type="paragraph" w:styleId="Paragrafoelenco">
    <w:name w:val="List Paragraph"/>
    <w:basedOn w:val="Normale"/>
    <w:uiPriority w:val="34"/>
    <w:qFormat/>
    <w:rsid w:val="006B54E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A5EDB"/>
    <w:rPr>
      <w:color w:val="0000FF" w:themeColor="hyperlink"/>
      <w:u w:val="single"/>
    </w:rPr>
  </w:style>
  <w:style w:type="table" w:customStyle="1" w:styleId="Tabellaelenco3-colore11">
    <w:name w:val="Tabella elenco 3 - colore 11"/>
    <w:basedOn w:val="Tabellanormale"/>
    <w:uiPriority w:val="48"/>
    <w:rsid w:val="0014106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6F048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testazioneopidipagina">
    <w:name w:val="Intestazione o piè di pagina_"/>
    <w:basedOn w:val="Carpredefinitoparagrafo"/>
    <w:link w:val="Intestazioneopidipagina0"/>
    <w:rsid w:val="001418E0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1418E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95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EVENTIVI\carta%20intestata\PIASINI-GIULIANO\CARTA-INTESTATA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CARTA-INTESTATA-01</Template>
  <TotalTime>0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CEG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SCUOLA</cp:lastModifiedBy>
  <cp:revision>2</cp:revision>
  <cp:lastPrinted>2023-11-15T16:39:00Z</cp:lastPrinted>
  <dcterms:created xsi:type="dcterms:W3CDTF">2024-09-13T08:45:00Z</dcterms:created>
  <dcterms:modified xsi:type="dcterms:W3CDTF">2024-09-13T08:45:00Z</dcterms:modified>
</cp:coreProperties>
</file>